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F" w:rsidRPr="00713273" w:rsidRDefault="003E6B55" w:rsidP="003E6B55">
      <w:pPr>
        <w:jc w:val="center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Architectural Specification</w:t>
      </w:r>
      <w:r w:rsidR="00D62181" w:rsidRPr="00713273">
        <w:rPr>
          <w:rFonts w:ascii="Arial" w:hAnsi="Arial" w:cs="Arial"/>
          <w:sz w:val="22"/>
          <w:szCs w:val="22"/>
        </w:rPr>
        <w:t xml:space="preserve"> –</w:t>
      </w:r>
      <w:r w:rsidR="002F273F" w:rsidRPr="00713273">
        <w:rPr>
          <w:rFonts w:ascii="Arial" w:hAnsi="Arial" w:cs="Arial"/>
          <w:sz w:val="22"/>
          <w:szCs w:val="22"/>
        </w:rPr>
        <w:t xml:space="preserve"> </w:t>
      </w:r>
    </w:p>
    <w:p w:rsidR="00C60F84" w:rsidRDefault="00C60F84" w:rsidP="003E6B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FloroCrete RT</w:t>
      </w:r>
    </w:p>
    <w:p w:rsidR="00C60F84" w:rsidRPr="00713273" w:rsidRDefault="00C60F84" w:rsidP="003E6B55">
      <w:pPr>
        <w:jc w:val="center"/>
        <w:rPr>
          <w:rFonts w:ascii="Arial" w:hAnsi="Arial" w:cs="Arial"/>
          <w:sz w:val="22"/>
          <w:szCs w:val="22"/>
        </w:rPr>
      </w:pPr>
    </w:p>
    <w:p w:rsidR="00E75B7F" w:rsidRDefault="00CC5395" w:rsidP="00CC5395">
      <w:pPr>
        <w:jc w:val="center"/>
        <w:rPr>
          <w:rFonts w:ascii="Arial" w:hAnsi="Arial" w:cs="Arial"/>
          <w:sz w:val="22"/>
          <w:szCs w:val="22"/>
        </w:rPr>
      </w:pPr>
      <w:r w:rsidRPr="0047460B">
        <w:rPr>
          <w:rFonts w:ascii="Arial" w:hAnsi="Arial" w:cs="Arial"/>
          <w:sz w:val="22"/>
          <w:szCs w:val="22"/>
        </w:rPr>
        <w:t xml:space="preserve">Rake/Trowel </w:t>
      </w:r>
      <w:r w:rsidR="00C60F84" w:rsidRPr="0047460B">
        <w:rPr>
          <w:rFonts w:ascii="Arial" w:hAnsi="Arial" w:cs="Arial"/>
          <w:sz w:val="22"/>
          <w:szCs w:val="22"/>
        </w:rPr>
        <w:t xml:space="preserve">Urethane Mortar </w:t>
      </w:r>
      <w:r w:rsidR="00EE4904" w:rsidRPr="00E75B7F">
        <w:rPr>
          <w:rFonts w:ascii="Arial" w:hAnsi="Arial" w:cs="Arial"/>
          <w:sz w:val="22"/>
          <w:szCs w:val="22"/>
        </w:rPr>
        <w:t>3/16” - 1/4”</w:t>
      </w:r>
      <w:r w:rsidR="00EE4904" w:rsidRPr="00EE4904">
        <w:rPr>
          <w:rFonts w:ascii="Arial" w:hAnsi="Arial" w:cs="Arial"/>
          <w:sz w:val="22"/>
          <w:szCs w:val="22"/>
        </w:rPr>
        <w:t xml:space="preserve"> (4.5 - 6.0 mm</w:t>
      </w:r>
      <w:r w:rsidR="00EE4904" w:rsidRPr="0047460B">
        <w:rPr>
          <w:rFonts w:ascii="Arial" w:hAnsi="Arial" w:cs="Arial"/>
          <w:sz w:val="22"/>
          <w:szCs w:val="22"/>
        </w:rPr>
        <w:t>)</w:t>
      </w:r>
    </w:p>
    <w:p w:rsidR="00495608" w:rsidRPr="0047460B" w:rsidRDefault="002F273F" w:rsidP="00CC5395">
      <w:pPr>
        <w:jc w:val="center"/>
        <w:rPr>
          <w:rFonts w:ascii="Arial" w:hAnsi="Arial" w:cs="Arial"/>
          <w:sz w:val="22"/>
          <w:szCs w:val="22"/>
        </w:rPr>
      </w:pPr>
      <w:r w:rsidRPr="0047460B">
        <w:rPr>
          <w:rFonts w:ascii="Arial" w:hAnsi="Arial" w:cs="Arial"/>
          <w:sz w:val="22"/>
          <w:szCs w:val="22"/>
        </w:rPr>
        <w:t>Floor</w:t>
      </w:r>
      <w:r w:rsidR="00E75B7F">
        <w:rPr>
          <w:rFonts w:ascii="Arial" w:hAnsi="Arial" w:cs="Arial"/>
          <w:sz w:val="22"/>
          <w:szCs w:val="22"/>
        </w:rPr>
        <w:t xml:space="preserve"> Resurfacing</w:t>
      </w:r>
      <w:r w:rsidRPr="0047460B">
        <w:rPr>
          <w:rFonts w:ascii="Arial" w:hAnsi="Arial" w:cs="Arial"/>
          <w:sz w:val="22"/>
          <w:szCs w:val="22"/>
        </w:rPr>
        <w:t xml:space="preserve"> System</w:t>
      </w:r>
    </w:p>
    <w:p w:rsidR="00A31E3C" w:rsidRPr="0047460B" w:rsidRDefault="00A31E3C" w:rsidP="003E6B55">
      <w:pPr>
        <w:jc w:val="center"/>
        <w:rPr>
          <w:rFonts w:ascii="Arial" w:hAnsi="Arial" w:cs="Arial"/>
          <w:sz w:val="22"/>
          <w:szCs w:val="22"/>
        </w:rPr>
      </w:pPr>
    </w:p>
    <w:p w:rsidR="00A31E3C" w:rsidRPr="0047460B" w:rsidRDefault="00A31E3C" w:rsidP="00A31E3C">
      <w:pPr>
        <w:rPr>
          <w:rFonts w:ascii="Arial" w:hAnsi="Arial" w:cs="Arial"/>
          <w:sz w:val="22"/>
          <w:szCs w:val="22"/>
          <w:u w:val="single"/>
        </w:rPr>
      </w:pPr>
      <w:r w:rsidRPr="0047460B">
        <w:rPr>
          <w:rFonts w:ascii="Arial" w:hAnsi="Arial" w:cs="Arial"/>
          <w:sz w:val="22"/>
          <w:szCs w:val="22"/>
          <w:u w:val="single"/>
        </w:rPr>
        <w:t>Part 1: General</w:t>
      </w:r>
    </w:p>
    <w:p w:rsidR="00A31E3C" w:rsidRPr="0047460B" w:rsidRDefault="00A31E3C" w:rsidP="00A31E3C">
      <w:pPr>
        <w:rPr>
          <w:rFonts w:ascii="Arial" w:hAnsi="Arial" w:cs="Arial"/>
          <w:b/>
          <w:sz w:val="22"/>
          <w:szCs w:val="22"/>
          <w:u w:val="single"/>
        </w:rPr>
      </w:pPr>
    </w:p>
    <w:p w:rsidR="008E02B9" w:rsidRPr="0047460B" w:rsidRDefault="007D2DE6" w:rsidP="008E02B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7460B">
        <w:rPr>
          <w:rFonts w:ascii="Arial" w:hAnsi="Arial" w:cs="Arial"/>
          <w:sz w:val="22"/>
          <w:szCs w:val="22"/>
        </w:rPr>
        <w:t>System</w:t>
      </w:r>
      <w:r w:rsidR="008E02B9" w:rsidRPr="0047460B">
        <w:rPr>
          <w:rFonts w:ascii="Arial" w:hAnsi="Arial" w:cs="Arial"/>
          <w:sz w:val="22"/>
          <w:szCs w:val="22"/>
        </w:rPr>
        <w:t xml:space="preserve"> Description</w:t>
      </w:r>
    </w:p>
    <w:p w:rsidR="008E02B9" w:rsidRPr="0047460B" w:rsidRDefault="008E02B9" w:rsidP="008E02B9">
      <w:pPr>
        <w:rPr>
          <w:rFonts w:ascii="Arial" w:hAnsi="Arial" w:cs="Arial"/>
          <w:sz w:val="22"/>
          <w:szCs w:val="22"/>
        </w:rPr>
      </w:pPr>
    </w:p>
    <w:p w:rsidR="00532D7A" w:rsidRDefault="00532D7A" w:rsidP="00532D7A">
      <w:pPr>
        <w:numPr>
          <w:ilvl w:val="0"/>
          <w:numId w:val="2"/>
        </w:numPr>
        <w:ind w:right="-90"/>
        <w:rPr>
          <w:rFonts w:ascii="Arial" w:hAnsi="Arial" w:cs="Arial"/>
          <w:sz w:val="22"/>
          <w:szCs w:val="22"/>
        </w:rPr>
      </w:pPr>
      <w:r w:rsidRPr="002F5FC9">
        <w:rPr>
          <w:rFonts w:ascii="Arial" w:hAnsi="Arial" w:cs="Arial"/>
          <w:sz w:val="22"/>
          <w:szCs w:val="22"/>
        </w:rPr>
        <w:t>System I –</w:t>
      </w:r>
      <w:r w:rsidR="00EE4904" w:rsidRPr="002F5FC9">
        <w:rPr>
          <w:rFonts w:ascii="Arial" w:hAnsi="Arial" w:cs="Arial"/>
          <w:sz w:val="22"/>
          <w:szCs w:val="22"/>
        </w:rPr>
        <w:t xml:space="preserve"> </w:t>
      </w:r>
      <w:r w:rsidRPr="002F5FC9">
        <w:rPr>
          <w:rFonts w:ascii="Arial" w:hAnsi="Arial" w:cs="Arial"/>
          <w:sz w:val="22"/>
          <w:szCs w:val="22"/>
        </w:rPr>
        <w:t>Skid-Resistant Finish</w:t>
      </w:r>
      <w:r w:rsidR="004E6F71">
        <w:rPr>
          <w:rFonts w:ascii="Arial" w:hAnsi="Arial" w:cs="Arial"/>
          <w:sz w:val="22"/>
          <w:szCs w:val="22"/>
        </w:rPr>
        <w:t xml:space="preserve"> Resurfacing</w:t>
      </w:r>
      <w:r w:rsidR="00A116C7" w:rsidRPr="002F5FC9">
        <w:rPr>
          <w:rFonts w:ascii="Arial" w:hAnsi="Arial" w:cs="Arial"/>
          <w:sz w:val="22"/>
          <w:szCs w:val="22"/>
        </w:rPr>
        <w:t xml:space="preserve"> </w:t>
      </w:r>
      <w:r w:rsidR="00E75B7F" w:rsidRPr="002F5FC9">
        <w:rPr>
          <w:rFonts w:ascii="Arial" w:hAnsi="Arial" w:cs="Arial"/>
          <w:sz w:val="22"/>
          <w:szCs w:val="22"/>
        </w:rPr>
        <w:t xml:space="preserve">System </w:t>
      </w:r>
      <w:r w:rsidR="00A116C7" w:rsidRPr="002F5FC9">
        <w:rPr>
          <w:rFonts w:ascii="Arial" w:hAnsi="Arial" w:cs="Arial"/>
          <w:sz w:val="22"/>
          <w:szCs w:val="22"/>
        </w:rPr>
        <w:t>with Full</w:t>
      </w:r>
      <w:r w:rsidRPr="002F5FC9">
        <w:rPr>
          <w:rFonts w:ascii="Arial" w:hAnsi="Arial" w:cs="Arial"/>
          <w:sz w:val="22"/>
          <w:szCs w:val="22"/>
        </w:rPr>
        <w:t xml:space="preserve"> Broadcast:  </w:t>
      </w:r>
      <w:r w:rsidR="005E41CF" w:rsidRPr="002F5FC9">
        <w:rPr>
          <w:rFonts w:ascii="Arial" w:hAnsi="Arial" w:cs="Arial"/>
          <w:sz w:val="22"/>
          <w:szCs w:val="22"/>
        </w:rPr>
        <w:t>R</w:t>
      </w:r>
      <w:r w:rsidRPr="002F5FC9">
        <w:rPr>
          <w:rFonts w:ascii="Arial" w:hAnsi="Arial" w:cs="Arial"/>
          <w:sz w:val="22"/>
          <w:szCs w:val="22"/>
        </w:rPr>
        <w:t>ake/ Trowel-</w:t>
      </w:r>
      <w:r w:rsidR="00C60F84" w:rsidRPr="002F5FC9">
        <w:rPr>
          <w:rFonts w:ascii="Arial" w:hAnsi="Arial" w:cs="Arial"/>
          <w:sz w:val="22"/>
          <w:szCs w:val="22"/>
        </w:rPr>
        <w:t xml:space="preserve">applied, </w:t>
      </w:r>
      <w:r w:rsidR="00E75B7F" w:rsidRPr="002F5FC9">
        <w:rPr>
          <w:rFonts w:ascii="Arial" w:hAnsi="Arial" w:cs="Arial"/>
          <w:sz w:val="22"/>
          <w:szCs w:val="22"/>
        </w:rPr>
        <w:t>three-component</w:t>
      </w:r>
      <w:r w:rsidR="00C60F84" w:rsidRPr="002F5FC9">
        <w:rPr>
          <w:rFonts w:ascii="Arial" w:hAnsi="Arial" w:cs="Arial"/>
          <w:sz w:val="22"/>
          <w:szCs w:val="22"/>
        </w:rPr>
        <w:t xml:space="preserve"> polyurethane and aggregate-cement based matrix coat, </w:t>
      </w:r>
      <w:r w:rsidR="00CC5395" w:rsidRPr="002F5FC9">
        <w:rPr>
          <w:rFonts w:ascii="Arial" w:hAnsi="Arial" w:cs="Arial"/>
          <w:sz w:val="22"/>
          <w:szCs w:val="22"/>
        </w:rPr>
        <w:t>followed by a full broadcast o</w:t>
      </w:r>
      <w:r w:rsidR="002F5FC9" w:rsidRPr="002F5FC9">
        <w:rPr>
          <w:rFonts w:ascii="Arial" w:hAnsi="Arial" w:cs="Arial"/>
          <w:sz w:val="22"/>
          <w:szCs w:val="22"/>
        </w:rPr>
        <w:t>f silica sand,</w:t>
      </w:r>
      <w:r w:rsidR="00AB0CCF" w:rsidRPr="002F5FC9">
        <w:rPr>
          <w:rFonts w:ascii="Arial Bold" w:hAnsi="Arial Bold" w:cs="Arial"/>
          <w:b/>
          <w:sz w:val="22"/>
          <w:szCs w:val="22"/>
        </w:rPr>
        <w:t xml:space="preserve"> </w:t>
      </w:r>
      <w:r w:rsidR="00CC5395" w:rsidRPr="002F5FC9">
        <w:rPr>
          <w:rFonts w:ascii="Arial" w:hAnsi="Arial" w:cs="Arial"/>
          <w:sz w:val="22"/>
          <w:szCs w:val="22"/>
        </w:rPr>
        <w:t xml:space="preserve">quartz aggregate or vinyl chips, a </w:t>
      </w:r>
      <w:r w:rsidR="0047460B" w:rsidRPr="002F5FC9">
        <w:rPr>
          <w:rFonts w:ascii="Arial" w:hAnsi="Arial" w:cs="Arial"/>
          <w:sz w:val="22"/>
          <w:szCs w:val="22"/>
        </w:rPr>
        <w:t>compatible</w:t>
      </w:r>
      <w:r w:rsidR="00CC5395" w:rsidRPr="002F5FC9">
        <w:rPr>
          <w:rFonts w:ascii="Arial" w:hAnsi="Arial" w:cs="Arial"/>
          <w:sz w:val="22"/>
          <w:szCs w:val="22"/>
        </w:rPr>
        <w:t xml:space="preserve"> grout coat and optional topcoa</w:t>
      </w:r>
      <w:r w:rsidR="002F5FC9">
        <w:rPr>
          <w:rFonts w:ascii="Arial" w:hAnsi="Arial" w:cs="Arial"/>
          <w:sz w:val="22"/>
          <w:szCs w:val="22"/>
        </w:rPr>
        <w:t>t,</w:t>
      </w:r>
      <w:r w:rsidR="00CC5395" w:rsidRPr="002F5FC9">
        <w:rPr>
          <w:rFonts w:ascii="Arial" w:hAnsi="Arial" w:cs="Arial"/>
          <w:sz w:val="22"/>
          <w:szCs w:val="22"/>
        </w:rPr>
        <w:t xml:space="preserve"> </w:t>
      </w:r>
      <w:r w:rsidR="00C60F84" w:rsidRPr="002F5FC9">
        <w:rPr>
          <w:rFonts w:ascii="Arial" w:hAnsi="Arial" w:cs="Arial"/>
          <w:sz w:val="22"/>
          <w:szCs w:val="22"/>
        </w:rPr>
        <w:t xml:space="preserve">designed to achieve a </w:t>
      </w:r>
      <w:r w:rsidR="00603848" w:rsidRPr="002F5FC9">
        <w:rPr>
          <w:rFonts w:ascii="Arial" w:hAnsi="Arial" w:cs="Arial"/>
          <w:sz w:val="22"/>
          <w:szCs w:val="22"/>
        </w:rPr>
        <w:t xml:space="preserve">nominal </w:t>
      </w:r>
      <w:r w:rsidR="00C60F84" w:rsidRPr="002F5FC9">
        <w:rPr>
          <w:rFonts w:ascii="Arial" w:hAnsi="Arial" w:cs="Arial"/>
          <w:sz w:val="22"/>
          <w:szCs w:val="22"/>
        </w:rPr>
        <w:t xml:space="preserve">total floor </w:t>
      </w:r>
      <w:r w:rsidR="0047460B" w:rsidRPr="002F5FC9">
        <w:rPr>
          <w:rFonts w:ascii="Arial" w:hAnsi="Arial" w:cs="Arial"/>
          <w:sz w:val="22"/>
          <w:szCs w:val="22"/>
        </w:rPr>
        <w:t>1/4</w:t>
      </w:r>
      <w:r w:rsidR="00C60F84" w:rsidRPr="002F5FC9">
        <w:rPr>
          <w:rFonts w:ascii="Arial" w:hAnsi="Arial" w:cs="Arial"/>
          <w:sz w:val="22"/>
          <w:szCs w:val="22"/>
        </w:rPr>
        <w:t>”</w:t>
      </w:r>
      <w:r w:rsidR="00CC5395" w:rsidRPr="002F5FC9">
        <w:rPr>
          <w:rFonts w:ascii="Arial" w:hAnsi="Arial" w:cs="Arial"/>
          <w:sz w:val="22"/>
          <w:szCs w:val="22"/>
        </w:rPr>
        <w:t xml:space="preserve"> (</w:t>
      </w:r>
      <w:r w:rsidR="002F5FC9">
        <w:rPr>
          <w:rFonts w:ascii="Arial" w:hAnsi="Arial" w:cs="Arial"/>
          <w:sz w:val="22"/>
          <w:szCs w:val="22"/>
        </w:rPr>
        <w:t>6.0 mm).</w:t>
      </w:r>
    </w:p>
    <w:p w:rsidR="002F5FC9" w:rsidRPr="002F5FC9" w:rsidRDefault="002F5FC9" w:rsidP="002F5FC9">
      <w:pPr>
        <w:ind w:left="360" w:right="-90"/>
        <w:rPr>
          <w:rFonts w:ascii="Arial" w:hAnsi="Arial" w:cs="Arial"/>
          <w:sz w:val="22"/>
          <w:szCs w:val="22"/>
        </w:rPr>
      </w:pPr>
    </w:p>
    <w:p w:rsidR="00532D7A" w:rsidRPr="00E75B7F" w:rsidRDefault="00532D7A" w:rsidP="00532D7A">
      <w:pPr>
        <w:numPr>
          <w:ilvl w:val="0"/>
          <w:numId w:val="2"/>
        </w:numPr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II – Smooth Finish</w:t>
      </w:r>
      <w:r w:rsidR="004E6F71">
        <w:rPr>
          <w:rFonts w:ascii="Arial" w:hAnsi="Arial" w:cs="Arial"/>
          <w:sz w:val="22"/>
          <w:szCs w:val="22"/>
        </w:rPr>
        <w:t xml:space="preserve"> Resurfacing</w:t>
      </w:r>
      <w:r w:rsidR="00E75B7F">
        <w:rPr>
          <w:rFonts w:ascii="Arial" w:hAnsi="Arial" w:cs="Arial"/>
          <w:sz w:val="22"/>
          <w:szCs w:val="22"/>
        </w:rPr>
        <w:t xml:space="preserve"> System</w:t>
      </w:r>
      <w:r>
        <w:rPr>
          <w:rFonts w:ascii="Arial" w:hAnsi="Arial" w:cs="Arial"/>
          <w:sz w:val="22"/>
          <w:szCs w:val="22"/>
        </w:rPr>
        <w:t>:</w:t>
      </w:r>
      <w:r w:rsidR="002F5F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Roller-applied, solvent-free</w:t>
      </w:r>
      <w:r w:rsidR="002F5F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three-component </w:t>
      </w:r>
      <w:r w:rsidR="00EE4904">
        <w:rPr>
          <w:rFonts w:ascii="Arial" w:hAnsi="Arial" w:cs="Arial"/>
          <w:sz w:val="22"/>
          <w:szCs w:val="22"/>
        </w:rPr>
        <w:t xml:space="preserve">compatible </w:t>
      </w:r>
      <w:r w:rsidR="00E75B7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rimer, followed by rake/ trowel-applied, </w:t>
      </w:r>
      <w:r w:rsidR="00A116C7">
        <w:rPr>
          <w:rFonts w:ascii="Arial" w:hAnsi="Arial" w:cs="Arial"/>
          <w:sz w:val="22"/>
          <w:szCs w:val="22"/>
        </w:rPr>
        <w:t xml:space="preserve">three-component </w:t>
      </w:r>
      <w:r w:rsidR="00EE4904">
        <w:rPr>
          <w:rFonts w:ascii="Arial" w:hAnsi="Arial" w:cs="Arial"/>
          <w:sz w:val="22"/>
          <w:szCs w:val="22"/>
        </w:rPr>
        <w:t>polyurethane and aggregate-</w:t>
      </w:r>
      <w:r>
        <w:rPr>
          <w:rFonts w:ascii="Arial" w:hAnsi="Arial" w:cs="Arial"/>
          <w:sz w:val="22"/>
          <w:szCs w:val="22"/>
        </w:rPr>
        <w:t>ceme</w:t>
      </w:r>
      <w:r w:rsidR="00EE4904">
        <w:rPr>
          <w:rFonts w:ascii="Arial" w:hAnsi="Arial" w:cs="Arial"/>
          <w:sz w:val="22"/>
          <w:szCs w:val="22"/>
        </w:rPr>
        <w:t xml:space="preserve">nt based </w:t>
      </w:r>
      <w:r w:rsidR="00E75B7F">
        <w:rPr>
          <w:rFonts w:ascii="Arial" w:hAnsi="Arial" w:cs="Arial"/>
          <w:sz w:val="22"/>
          <w:szCs w:val="22"/>
        </w:rPr>
        <w:t>m</w:t>
      </w:r>
      <w:r w:rsidR="00EE4904">
        <w:rPr>
          <w:rFonts w:ascii="Arial" w:hAnsi="Arial" w:cs="Arial"/>
          <w:sz w:val="22"/>
          <w:szCs w:val="22"/>
        </w:rPr>
        <w:t xml:space="preserve">atrix </w:t>
      </w:r>
      <w:r w:rsidR="00E75B7F">
        <w:rPr>
          <w:rFonts w:ascii="Arial" w:hAnsi="Arial" w:cs="Arial"/>
          <w:sz w:val="22"/>
          <w:szCs w:val="22"/>
        </w:rPr>
        <w:t>c</w:t>
      </w:r>
      <w:r w:rsidR="00EE4904">
        <w:rPr>
          <w:rFonts w:ascii="Arial" w:hAnsi="Arial" w:cs="Arial"/>
          <w:sz w:val="22"/>
          <w:szCs w:val="22"/>
        </w:rPr>
        <w:t xml:space="preserve">oat, designed to achieve a nominal total floor thickness </w:t>
      </w:r>
      <w:r w:rsidR="00F5564A">
        <w:rPr>
          <w:rFonts w:ascii="Arial" w:hAnsi="Arial" w:cs="Arial"/>
          <w:sz w:val="22"/>
          <w:szCs w:val="22"/>
        </w:rPr>
        <w:t>of 3/16” to</w:t>
      </w:r>
      <w:r w:rsidR="00EE4904" w:rsidRPr="00E75B7F">
        <w:rPr>
          <w:rFonts w:ascii="Arial" w:hAnsi="Arial" w:cs="Arial"/>
          <w:sz w:val="22"/>
          <w:szCs w:val="22"/>
        </w:rPr>
        <w:t xml:space="preserve"> 1/4” (4.5 </w:t>
      </w:r>
      <w:r w:rsidR="00F5564A">
        <w:rPr>
          <w:rFonts w:ascii="Arial" w:hAnsi="Arial" w:cs="Arial"/>
          <w:sz w:val="22"/>
          <w:szCs w:val="22"/>
        </w:rPr>
        <w:t>to</w:t>
      </w:r>
      <w:r w:rsidR="00EE4904" w:rsidRPr="00E75B7F">
        <w:rPr>
          <w:rFonts w:ascii="Arial" w:hAnsi="Arial" w:cs="Arial"/>
          <w:sz w:val="22"/>
          <w:szCs w:val="22"/>
        </w:rPr>
        <w:t xml:space="preserve"> 6.0 mm).</w:t>
      </w:r>
    </w:p>
    <w:p w:rsidR="00D77646" w:rsidRPr="00713273" w:rsidRDefault="00D77646" w:rsidP="00D77646">
      <w:pPr>
        <w:ind w:left="360"/>
        <w:rPr>
          <w:rFonts w:ascii="Arial" w:hAnsi="Arial" w:cs="Arial"/>
          <w:sz w:val="22"/>
          <w:szCs w:val="22"/>
        </w:rPr>
      </w:pPr>
    </w:p>
    <w:p w:rsidR="00915D78" w:rsidRPr="00713273" w:rsidRDefault="00915D78" w:rsidP="00915D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This system shall be applied to the prepared substrate(s)</w:t>
      </w:r>
      <w:r w:rsidR="002F5FC9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>as defined by the plans</w:t>
      </w:r>
      <w:bookmarkStart w:id="0" w:name="_GoBack"/>
      <w:bookmarkEnd w:id="0"/>
      <w:r w:rsidRPr="00713273">
        <w:rPr>
          <w:rFonts w:ascii="Arial" w:hAnsi="Arial" w:cs="Arial"/>
          <w:sz w:val="22"/>
          <w:szCs w:val="22"/>
        </w:rPr>
        <w:t xml:space="preserve"> strictly in accordance with the manufacturer’s recommendations.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Submittals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Product Data</w:t>
      </w:r>
    </w:p>
    <w:p w:rsidR="00CE0DBC" w:rsidRPr="00713273" w:rsidRDefault="00CE0DBC" w:rsidP="00106375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  Current edition of manufacturer’s product literature</w:t>
      </w:r>
      <w:r w:rsidR="00106375" w:rsidRPr="00713273">
        <w:rPr>
          <w:rFonts w:ascii="Arial" w:hAnsi="Arial" w:cs="Arial"/>
          <w:sz w:val="22"/>
          <w:szCs w:val="22"/>
        </w:rPr>
        <w:t xml:space="preserve"> including physical data, chemical resistance, surface preparation, and application instructions.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Samples</w:t>
      </w:r>
    </w:p>
    <w:p w:rsidR="003A3D4F" w:rsidRPr="00713273" w:rsidRDefault="003A3D4F" w:rsidP="00F5564A">
      <w:pPr>
        <w:ind w:left="990" w:hanging="27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</w:t>
      </w:r>
      <w:r>
        <w:rPr>
          <w:rFonts w:ascii="Arial" w:hAnsi="Arial" w:cs="Arial"/>
          <w:sz w:val="22"/>
          <w:szCs w:val="22"/>
        </w:rPr>
        <w:t>hard sample</w:t>
      </w:r>
      <w:r w:rsidRPr="00713273">
        <w:rPr>
          <w:rFonts w:ascii="Arial" w:hAnsi="Arial" w:cs="Arial"/>
          <w:sz w:val="22"/>
          <w:szCs w:val="22"/>
        </w:rPr>
        <w:t xml:space="preserve"> of the proposed system shall be submitted to represent the finished </w:t>
      </w:r>
      <w:r>
        <w:rPr>
          <w:rFonts w:ascii="Arial" w:hAnsi="Arial" w:cs="Arial"/>
          <w:sz w:val="22"/>
          <w:szCs w:val="22"/>
        </w:rPr>
        <w:t>floor</w:t>
      </w:r>
      <w:r w:rsidRPr="00713273">
        <w:rPr>
          <w:rFonts w:ascii="Arial" w:hAnsi="Arial" w:cs="Arial"/>
          <w:sz w:val="22"/>
          <w:szCs w:val="22"/>
        </w:rPr>
        <w:t>.</w:t>
      </w:r>
    </w:p>
    <w:p w:rsidR="004B4CAA" w:rsidRPr="00713273" w:rsidRDefault="004B4CAA" w:rsidP="003A3D4F">
      <w:pPr>
        <w:ind w:left="1008" w:hanging="288"/>
        <w:rPr>
          <w:rFonts w:ascii="Arial" w:hAnsi="Arial" w:cs="Arial"/>
          <w:sz w:val="22"/>
          <w:szCs w:val="22"/>
        </w:rPr>
      </w:pPr>
    </w:p>
    <w:p w:rsidR="004B4CAA" w:rsidRPr="00713273" w:rsidRDefault="004B4CAA" w:rsidP="004B4CA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Warranty</w:t>
      </w:r>
    </w:p>
    <w:p w:rsidR="004B4CAA" w:rsidRPr="00713273" w:rsidRDefault="004B4CAA" w:rsidP="004B4CAA">
      <w:pPr>
        <w:ind w:left="36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>1.  Manufacturer’s standard warranty</w:t>
      </w:r>
    </w:p>
    <w:p w:rsidR="004B4CAA" w:rsidRPr="00713273" w:rsidRDefault="004B4CAA" w:rsidP="004B4CAA">
      <w:pPr>
        <w:ind w:left="36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>2.  Applicator’s standard warranty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Quality Assurance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Qualifications</w:t>
      </w:r>
    </w:p>
    <w:p w:rsidR="00CE0DBC" w:rsidRPr="00713273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 xml:space="preserve"> The manufacturer shall have a minimum of </w:t>
      </w:r>
      <w:r w:rsidR="00F5564A">
        <w:rPr>
          <w:rFonts w:ascii="Arial" w:hAnsi="Arial" w:cs="Arial"/>
          <w:sz w:val="22"/>
          <w:szCs w:val="22"/>
        </w:rPr>
        <w:t>ten (10) years</w:t>
      </w:r>
      <w:r w:rsidR="00D62181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>experience in the production, sales, and technical support of polymer-based floor coatings.</w:t>
      </w:r>
    </w:p>
    <w:p w:rsidR="00130300" w:rsidRPr="00713273" w:rsidRDefault="00130300" w:rsidP="00CE0DBC">
      <w:pPr>
        <w:ind w:left="720"/>
        <w:rPr>
          <w:rFonts w:ascii="Arial" w:hAnsi="Arial" w:cs="Arial"/>
          <w:sz w:val="22"/>
          <w:szCs w:val="22"/>
        </w:rPr>
      </w:pPr>
    </w:p>
    <w:p w:rsidR="00130300" w:rsidRPr="00713273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2. 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="000015CC" w:rsidRPr="00713273">
        <w:rPr>
          <w:rFonts w:ascii="Arial" w:hAnsi="Arial" w:cs="Arial"/>
          <w:sz w:val="22"/>
          <w:szCs w:val="22"/>
        </w:rPr>
        <w:t xml:space="preserve">The applicator shall have a minimum of three </w:t>
      </w:r>
      <w:r w:rsidR="00D62181" w:rsidRPr="00713273">
        <w:rPr>
          <w:rFonts w:ascii="Arial" w:hAnsi="Arial" w:cs="Arial"/>
          <w:sz w:val="22"/>
          <w:szCs w:val="22"/>
        </w:rPr>
        <w:t>(3)</w:t>
      </w:r>
      <w:r w:rsidR="00532D7A">
        <w:rPr>
          <w:rFonts w:ascii="Arial" w:hAnsi="Arial" w:cs="Arial"/>
          <w:sz w:val="22"/>
          <w:szCs w:val="22"/>
        </w:rPr>
        <w:t xml:space="preserve"> </w:t>
      </w:r>
      <w:r w:rsidR="000015CC" w:rsidRPr="00713273">
        <w:rPr>
          <w:rFonts w:ascii="Arial" w:hAnsi="Arial" w:cs="Arial"/>
          <w:sz w:val="22"/>
          <w:szCs w:val="22"/>
        </w:rPr>
        <w:t>years documented experience in the application of polymer fl</w:t>
      </w:r>
      <w:r w:rsidR="008F46BB" w:rsidRPr="00713273">
        <w:rPr>
          <w:rFonts w:ascii="Arial" w:hAnsi="Arial" w:cs="Arial"/>
          <w:sz w:val="22"/>
          <w:szCs w:val="22"/>
        </w:rPr>
        <w:t>oor coatings to concrete floors and be approved by Florock.</w:t>
      </w: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>Proposed supplier</w:t>
      </w:r>
      <w:r w:rsidR="00532D7A">
        <w:rPr>
          <w:rFonts w:ascii="Arial" w:hAnsi="Arial" w:cs="Arial"/>
          <w:sz w:val="22"/>
          <w:szCs w:val="22"/>
        </w:rPr>
        <w:t>’s</w:t>
      </w:r>
      <w:r w:rsidRPr="00713273">
        <w:rPr>
          <w:rFonts w:ascii="Arial" w:hAnsi="Arial" w:cs="Arial"/>
          <w:sz w:val="22"/>
          <w:szCs w:val="22"/>
        </w:rPr>
        <w:t xml:space="preserve"> products shall provide certification that they have </w:t>
      </w:r>
      <w:r w:rsidR="00F5564A">
        <w:rPr>
          <w:rFonts w:ascii="Arial" w:hAnsi="Arial" w:cs="Arial"/>
          <w:sz w:val="22"/>
          <w:szCs w:val="22"/>
        </w:rPr>
        <w:t>ten (10) years</w:t>
      </w:r>
      <w:r w:rsidR="00D62181" w:rsidRPr="00713273">
        <w:rPr>
          <w:rFonts w:ascii="Arial" w:hAnsi="Arial" w:cs="Arial"/>
          <w:sz w:val="22"/>
          <w:szCs w:val="22"/>
        </w:rPr>
        <w:t xml:space="preserve"> experience</w:t>
      </w:r>
      <w:r w:rsidRPr="00713273">
        <w:rPr>
          <w:rFonts w:ascii="Arial" w:hAnsi="Arial" w:cs="Arial"/>
          <w:sz w:val="22"/>
          <w:szCs w:val="22"/>
        </w:rPr>
        <w:t xml:space="preserve"> in the production of </w:t>
      </w:r>
      <w:r w:rsidR="002A4420" w:rsidRPr="00713273">
        <w:rPr>
          <w:rFonts w:ascii="Arial" w:hAnsi="Arial" w:cs="Arial"/>
          <w:sz w:val="22"/>
          <w:szCs w:val="22"/>
        </w:rPr>
        <w:t>polymer floor</w:t>
      </w:r>
      <w:r w:rsidRPr="00713273">
        <w:rPr>
          <w:rFonts w:ascii="Arial" w:hAnsi="Arial" w:cs="Arial"/>
          <w:sz w:val="22"/>
          <w:szCs w:val="22"/>
        </w:rPr>
        <w:t xml:space="preserve"> coatings and be required to meet all provisions of this specification as well as provide evidence for compatibility between components to the satisfaction of the </w:t>
      </w:r>
      <w:r w:rsidR="00D456D2" w:rsidRPr="00713273">
        <w:rPr>
          <w:rFonts w:ascii="Arial" w:hAnsi="Arial" w:cs="Arial"/>
          <w:sz w:val="22"/>
          <w:szCs w:val="22"/>
        </w:rPr>
        <w:t>Architect</w:t>
      </w:r>
      <w:r w:rsidRPr="00713273">
        <w:rPr>
          <w:rFonts w:ascii="Arial" w:hAnsi="Arial" w:cs="Arial"/>
          <w:sz w:val="22"/>
          <w:szCs w:val="22"/>
        </w:rPr>
        <w:t>.</w:t>
      </w:r>
    </w:p>
    <w:p w:rsidR="005B21D8" w:rsidRPr="00713273" w:rsidRDefault="005B21D8" w:rsidP="005B21D8">
      <w:pPr>
        <w:rPr>
          <w:rFonts w:ascii="Arial" w:hAnsi="Arial" w:cs="Arial"/>
          <w:sz w:val="22"/>
          <w:szCs w:val="22"/>
        </w:rPr>
      </w:pPr>
    </w:p>
    <w:p w:rsidR="005B21D8" w:rsidRPr="00713273" w:rsidRDefault="005B21D8" w:rsidP="005B21D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lastRenderedPageBreak/>
        <w:t>Pre-Bid Conferen</w:t>
      </w:r>
      <w:r w:rsidR="008509AB" w:rsidRPr="00713273">
        <w:rPr>
          <w:rFonts w:ascii="Arial" w:hAnsi="Arial" w:cs="Arial"/>
          <w:sz w:val="22"/>
          <w:szCs w:val="22"/>
        </w:rPr>
        <w:t>c</w:t>
      </w:r>
      <w:r w:rsidRPr="00713273">
        <w:rPr>
          <w:rFonts w:ascii="Arial" w:hAnsi="Arial" w:cs="Arial"/>
          <w:sz w:val="22"/>
          <w:szCs w:val="22"/>
        </w:rPr>
        <w:t>e</w:t>
      </w: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pre-bid conference should be held between prospective applicators and the </w:t>
      </w:r>
      <w:r w:rsidR="00D456D2" w:rsidRPr="00713273">
        <w:rPr>
          <w:rFonts w:ascii="Arial" w:hAnsi="Arial" w:cs="Arial"/>
          <w:sz w:val="22"/>
          <w:szCs w:val="22"/>
        </w:rPr>
        <w:t>Architect</w:t>
      </w:r>
      <w:r w:rsidRPr="00713273">
        <w:rPr>
          <w:rFonts w:ascii="Arial" w:hAnsi="Arial" w:cs="Arial"/>
          <w:sz w:val="22"/>
          <w:szCs w:val="22"/>
        </w:rPr>
        <w:t xml:space="preserve"> to </w:t>
      </w:r>
      <w:r w:rsidR="000935D3" w:rsidRPr="00713273">
        <w:rPr>
          <w:rFonts w:ascii="Arial" w:hAnsi="Arial" w:cs="Arial"/>
          <w:sz w:val="22"/>
          <w:szCs w:val="22"/>
        </w:rPr>
        <w:t>review surface preparation, application, clean-up procedures, and design issues.</w:t>
      </w:r>
    </w:p>
    <w:p w:rsidR="00700C8A" w:rsidRPr="00713273" w:rsidRDefault="00700C8A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Pr="00713273" w:rsidRDefault="005B21D8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Packing and Shipping</w:t>
      </w:r>
    </w:p>
    <w:p w:rsidR="005B21D8" w:rsidRPr="00713273" w:rsidRDefault="00700C8A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</w:t>
      </w:r>
      <w:r w:rsidR="005B21D8" w:rsidRPr="00713273">
        <w:rPr>
          <w:rFonts w:ascii="Arial" w:hAnsi="Arial" w:cs="Arial"/>
          <w:sz w:val="22"/>
          <w:szCs w:val="22"/>
        </w:rPr>
        <w:t xml:space="preserve"> All materials are to be delivered to the job site in the manufacturer’s original packaging. The product code and </w:t>
      </w:r>
      <w:r w:rsidR="00DA5A74" w:rsidRPr="00713273">
        <w:rPr>
          <w:rFonts w:ascii="Arial" w:hAnsi="Arial" w:cs="Arial"/>
          <w:sz w:val="22"/>
          <w:szCs w:val="22"/>
        </w:rPr>
        <w:t>other identification marks should be clearly marked and visible.</w:t>
      </w:r>
    </w:p>
    <w:p w:rsidR="005D11A8" w:rsidRPr="00713273" w:rsidRDefault="005D11A8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DA5A74" w:rsidRPr="00713273" w:rsidRDefault="00DA5A74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Storage and Protection</w:t>
      </w:r>
    </w:p>
    <w:p w:rsidR="00DA5A74" w:rsidRPr="00713273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All material is to be stored in a cool, dry place out of the direct sunlight and away from any ignition sources. The applicator should refer to the manufacturer’s literature and </w:t>
      </w:r>
      <w:r w:rsidR="00D62181" w:rsidRPr="00713273">
        <w:rPr>
          <w:rFonts w:ascii="Arial" w:hAnsi="Arial" w:cs="Arial"/>
          <w:sz w:val="22"/>
          <w:szCs w:val="22"/>
        </w:rPr>
        <w:t xml:space="preserve">Material Safety Data Sheets </w:t>
      </w:r>
      <w:r w:rsidRPr="00713273">
        <w:rPr>
          <w:rFonts w:ascii="Arial" w:hAnsi="Arial" w:cs="Arial"/>
          <w:sz w:val="22"/>
          <w:szCs w:val="22"/>
        </w:rPr>
        <w:t>for more information.</w:t>
      </w:r>
    </w:p>
    <w:p w:rsidR="00DA5A74" w:rsidRPr="00713273" w:rsidRDefault="00DA5A74" w:rsidP="00DA5A74">
      <w:pPr>
        <w:ind w:left="720"/>
        <w:rPr>
          <w:rFonts w:ascii="Arial" w:hAnsi="Arial" w:cs="Arial"/>
          <w:sz w:val="22"/>
          <w:szCs w:val="22"/>
        </w:rPr>
      </w:pPr>
    </w:p>
    <w:p w:rsidR="00DA5A74" w:rsidRPr="00713273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Material Safety Data Sheets are to be kept on site and made readily available for all personnel.</w:t>
      </w:r>
    </w:p>
    <w:p w:rsidR="00980DF5" w:rsidRPr="00713273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980DF5" w:rsidRPr="00713273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3.  Keep containers sealed and ready for use.</w:t>
      </w: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1.04</w:t>
      </w:r>
      <w:r w:rsidRPr="00713273">
        <w:rPr>
          <w:rFonts w:ascii="Arial" w:hAnsi="Arial" w:cs="Arial"/>
          <w:sz w:val="22"/>
          <w:szCs w:val="22"/>
        </w:rPr>
        <w:tab/>
        <w:t>Project Conditions</w:t>
      </w: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  </w:t>
      </w:r>
    </w:p>
    <w:p w:rsidR="002B3D9E" w:rsidRPr="00713273" w:rsidRDefault="002B3D9E" w:rsidP="002B3D9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Environmental Requirements</w:t>
      </w: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Optimum air and substrate temperature for product application is between </w:t>
      </w:r>
      <w:r w:rsidR="00D62181" w:rsidRPr="00713273">
        <w:rPr>
          <w:rFonts w:ascii="Arial" w:hAnsi="Arial" w:cs="Arial"/>
          <w:sz w:val="22"/>
          <w:szCs w:val="22"/>
        </w:rPr>
        <w:t>55° F      (13° C) and 95° F (35° C).  For temperatures outside of this range, c</w:t>
      </w:r>
      <w:r w:rsidRPr="00713273">
        <w:rPr>
          <w:rFonts w:ascii="Arial" w:hAnsi="Arial" w:cs="Arial"/>
          <w:sz w:val="22"/>
          <w:szCs w:val="22"/>
        </w:rPr>
        <w:t xml:space="preserve">onsult the manufacturer for product application </w:t>
      </w:r>
      <w:r w:rsidR="00D62181" w:rsidRPr="00713273">
        <w:rPr>
          <w:rFonts w:ascii="Arial" w:hAnsi="Arial" w:cs="Arial"/>
          <w:sz w:val="22"/>
          <w:szCs w:val="22"/>
        </w:rPr>
        <w:t>suggestions.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Verify the work environment is properly equipped with vapor barriers and perimeter drains.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 </w:t>
      </w:r>
      <w:r w:rsidR="00687CDF" w:rsidRPr="00713273">
        <w:rPr>
          <w:rFonts w:ascii="Arial" w:hAnsi="Arial" w:cs="Arial"/>
          <w:sz w:val="22"/>
          <w:szCs w:val="22"/>
        </w:rPr>
        <w:t>Maintain</w:t>
      </w:r>
      <w:r w:rsidRPr="00713273">
        <w:rPr>
          <w:rFonts w:ascii="Arial" w:hAnsi="Arial" w:cs="Arial"/>
          <w:sz w:val="22"/>
          <w:szCs w:val="22"/>
        </w:rPr>
        <w:t xml:space="preserve"> proper lighting throughout the work environment; the lighting should be comparable to the final lighting level of the space.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4.  </w:t>
      </w:r>
      <w:r w:rsidR="00687CDF" w:rsidRPr="00713273">
        <w:rPr>
          <w:rFonts w:ascii="Arial" w:hAnsi="Arial" w:cs="Arial"/>
          <w:sz w:val="22"/>
          <w:szCs w:val="22"/>
        </w:rPr>
        <w:t>Store and dispose of any waste in accordance with regulations of local authorities.</w:t>
      </w:r>
    </w:p>
    <w:p w:rsidR="00060F8B" w:rsidRPr="00713273" w:rsidRDefault="00060F8B" w:rsidP="00060F8B">
      <w:pPr>
        <w:rPr>
          <w:rFonts w:ascii="Arial" w:hAnsi="Arial" w:cs="Arial"/>
          <w:sz w:val="22"/>
          <w:szCs w:val="22"/>
        </w:rPr>
      </w:pPr>
    </w:p>
    <w:p w:rsidR="00060F8B" w:rsidRPr="00713273" w:rsidRDefault="00060F8B" w:rsidP="00060F8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Safety Requirements</w:t>
      </w:r>
    </w:p>
    <w:p w:rsidR="00060F8B" w:rsidRPr="00713273" w:rsidRDefault="00060F8B" w:rsidP="002655F1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2655F1">
        <w:rPr>
          <w:rFonts w:ascii="Arial" w:hAnsi="Arial" w:cs="Arial"/>
          <w:sz w:val="22"/>
          <w:szCs w:val="22"/>
        </w:rPr>
        <w:t>Only work-related personnel shall be allowed within the work area</w:t>
      </w: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1.0</w:t>
      </w:r>
      <w:r w:rsidR="000D08C8" w:rsidRPr="00713273">
        <w:rPr>
          <w:rFonts w:ascii="Arial" w:hAnsi="Arial" w:cs="Arial"/>
          <w:sz w:val="22"/>
          <w:szCs w:val="22"/>
        </w:rPr>
        <w:t>5</w:t>
      </w:r>
      <w:r w:rsidRPr="00713273">
        <w:rPr>
          <w:rFonts w:ascii="Arial" w:hAnsi="Arial" w:cs="Arial"/>
          <w:sz w:val="22"/>
          <w:szCs w:val="22"/>
        </w:rPr>
        <w:tab/>
      </w:r>
      <w:r w:rsidR="00334DE3" w:rsidRPr="00713273">
        <w:rPr>
          <w:rFonts w:ascii="Arial" w:hAnsi="Arial" w:cs="Arial"/>
          <w:sz w:val="22"/>
          <w:szCs w:val="22"/>
        </w:rPr>
        <w:t>Warranty</w:t>
      </w: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Pr="00713273" w:rsidRDefault="0023761E" w:rsidP="002376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Coordination</w:t>
      </w:r>
    </w:p>
    <w:p w:rsidR="0023761E" w:rsidRPr="00713273" w:rsidRDefault="0023761E" w:rsidP="0023761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334DE3" w:rsidRPr="00713273">
        <w:rPr>
          <w:rFonts w:ascii="Arial" w:hAnsi="Arial" w:cs="Arial"/>
          <w:sz w:val="22"/>
          <w:szCs w:val="22"/>
        </w:rPr>
        <w:t>The manufacturer offers a full, one-year warranty against defects in materials. Warranties concerning the installation of the material are solely the responsibility of the applicator.</w:t>
      </w:r>
    </w:p>
    <w:p w:rsidR="005910A8" w:rsidRDefault="005910A8" w:rsidP="00633119">
      <w:pPr>
        <w:rPr>
          <w:rFonts w:ascii="Arial" w:hAnsi="Arial" w:cs="Arial"/>
          <w:sz w:val="22"/>
          <w:szCs w:val="22"/>
        </w:rPr>
      </w:pPr>
    </w:p>
    <w:p w:rsidR="004A58CB" w:rsidRDefault="004A58CB" w:rsidP="00633119">
      <w:pPr>
        <w:rPr>
          <w:rFonts w:ascii="Arial" w:hAnsi="Arial" w:cs="Arial"/>
          <w:sz w:val="22"/>
          <w:szCs w:val="22"/>
        </w:rPr>
      </w:pPr>
    </w:p>
    <w:p w:rsidR="004A58CB" w:rsidRDefault="004A58CB" w:rsidP="00633119">
      <w:pPr>
        <w:rPr>
          <w:rFonts w:ascii="Arial" w:hAnsi="Arial" w:cs="Arial"/>
          <w:sz w:val="22"/>
          <w:szCs w:val="22"/>
        </w:rPr>
      </w:pPr>
    </w:p>
    <w:p w:rsidR="004A58CB" w:rsidRDefault="004A58CB" w:rsidP="00633119">
      <w:pPr>
        <w:rPr>
          <w:rFonts w:ascii="Arial" w:hAnsi="Arial" w:cs="Arial"/>
          <w:sz w:val="22"/>
          <w:szCs w:val="22"/>
        </w:rPr>
      </w:pPr>
    </w:p>
    <w:p w:rsidR="004A58CB" w:rsidRDefault="004A58CB" w:rsidP="00633119">
      <w:pPr>
        <w:rPr>
          <w:rFonts w:ascii="Arial" w:hAnsi="Arial" w:cs="Arial"/>
          <w:sz w:val="22"/>
          <w:szCs w:val="22"/>
        </w:rPr>
      </w:pPr>
    </w:p>
    <w:p w:rsidR="00F5564A" w:rsidRPr="00713273" w:rsidRDefault="00F5564A" w:rsidP="00633119">
      <w:pPr>
        <w:rPr>
          <w:rFonts w:ascii="Arial" w:hAnsi="Arial" w:cs="Arial"/>
          <w:sz w:val="22"/>
          <w:szCs w:val="22"/>
        </w:rPr>
      </w:pPr>
    </w:p>
    <w:p w:rsidR="00700C8A" w:rsidRPr="00713273" w:rsidRDefault="00700C8A" w:rsidP="00060F8B">
      <w:pPr>
        <w:ind w:left="720"/>
        <w:rPr>
          <w:rFonts w:ascii="Arial" w:hAnsi="Arial" w:cs="Arial"/>
          <w:sz w:val="22"/>
          <w:szCs w:val="22"/>
        </w:rPr>
      </w:pPr>
    </w:p>
    <w:p w:rsidR="008F283B" w:rsidRPr="00713273" w:rsidRDefault="00EB4FE6" w:rsidP="008F283B">
      <w:pPr>
        <w:rPr>
          <w:rFonts w:ascii="Arial" w:hAnsi="Arial" w:cs="Arial"/>
          <w:sz w:val="22"/>
          <w:szCs w:val="22"/>
          <w:u w:val="single"/>
        </w:rPr>
      </w:pPr>
      <w:r w:rsidRPr="00713273">
        <w:rPr>
          <w:rFonts w:ascii="Arial" w:hAnsi="Arial" w:cs="Arial"/>
          <w:sz w:val="22"/>
          <w:szCs w:val="22"/>
          <w:u w:val="single"/>
        </w:rPr>
        <w:lastRenderedPageBreak/>
        <w:t>Part 2: Products</w:t>
      </w:r>
    </w:p>
    <w:p w:rsidR="00EB4FE6" w:rsidRPr="00713273" w:rsidRDefault="00EB4FE6" w:rsidP="008F283B">
      <w:pPr>
        <w:rPr>
          <w:rFonts w:ascii="Arial" w:hAnsi="Arial" w:cs="Arial"/>
          <w:sz w:val="22"/>
          <w:szCs w:val="22"/>
          <w:u w:val="single"/>
        </w:rPr>
      </w:pPr>
    </w:p>
    <w:p w:rsidR="00EB4FE6" w:rsidRPr="00713273" w:rsidRDefault="00AF6416" w:rsidP="00EB4FE6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Manufacturer</w:t>
      </w:r>
    </w:p>
    <w:p w:rsidR="00EB4FE6" w:rsidRPr="00713273" w:rsidRDefault="00EB4FE6" w:rsidP="00EB4FE6">
      <w:pPr>
        <w:rPr>
          <w:rFonts w:ascii="Arial" w:hAnsi="Arial" w:cs="Arial"/>
          <w:sz w:val="22"/>
          <w:szCs w:val="22"/>
        </w:rPr>
      </w:pPr>
    </w:p>
    <w:p w:rsidR="00EB4FE6" w:rsidRPr="00713273" w:rsidRDefault="00EB4FE6" w:rsidP="00EB4FE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Crawford Laboratories, Inc.</w:t>
      </w:r>
    </w:p>
    <w:p w:rsidR="00EB4FE6" w:rsidRPr="00713273" w:rsidRDefault="00EB4FE6" w:rsidP="00EB4FE6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4165 South Emerald Avenue</w:t>
      </w:r>
    </w:p>
    <w:p w:rsidR="00EB4FE6" w:rsidRPr="00713273" w:rsidRDefault="00EB4FE6" w:rsidP="00EB4FE6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Chicago, IL 60609</w:t>
      </w:r>
    </w:p>
    <w:p w:rsidR="002C3CB3" w:rsidRPr="00713273" w:rsidRDefault="002C3CB3" w:rsidP="002C3CB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Phone: (773) 376-7132; (800) 356-7625</w:t>
      </w:r>
    </w:p>
    <w:p w:rsidR="002C3CB3" w:rsidRPr="00713273" w:rsidRDefault="002C3CB3" w:rsidP="002C3CB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Fax: (773) 376-0945</w:t>
      </w:r>
    </w:p>
    <w:p w:rsidR="002C3CB3" w:rsidRPr="00713273" w:rsidRDefault="00CD065B" w:rsidP="002C3CB3">
      <w:pPr>
        <w:ind w:left="720"/>
        <w:rPr>
          <w:rFonts w:ascii="Arial" w:hAnsi="Arial" w:cs="Arial"/>
          <w:sz w:val="22"/>
          <w:szCs w:val="22"/>
        </w:rPr>
      </w:pPr>
      <w:hyperlink r:id="rId7" w:history="1">
        <w:r w:rsidR="002C3CB3" w:rsidRPr="00713273">
          <w:rPr>
            <w:rStyle w:val="Hyperlink"/>
            <w:rFonts w:ascii="Arial" w:hAnsi="Arial" w:cs="Arial"/>
            <w:color w:val="auto"/>
            <w:sz w:val="22"/>
            <w:szCs w:val="22"/>
          </w:rPr>
          <w:t>http://www.florock.net</w:t>
        </w:r>
      </w:hyperlink>
      <w:r w:rsidR="002C3CB3" w:rsidRPr="00713273">
        <w:rPr>
          <w:rFonts w:ascii="Arial" w:hAnsi="Arial" w:cs="Arial"/>
          <w:sz w:val="22"/>
          <w:szCs w:val="22"/>
        </w:rPr>
        <w:t xml:space="preserve"> </w:t>
      </w:r>
    </w:p>
    <w:p w:rsidR="0053379B" w:rsidRPr="00713273" w:rsidRDefault="0053379B" w:rsidP="0053379B">
      <w:pPr>
        <w:rPr>
          <w:rFonts w:ascii="Arial" w:hAnsi="Arial" w:cs="Arial"/>
          <w:sz w:val="22"/>
          <w:szCs w:val="22"/>
        </w:rPr>
      </w:pPr>
    </w:p>
    <w:p w:rsidR="0053379B" w:rsidRPr="00713273" w:rsidRDefault="0053379B" w:rsidP="0053379B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Materials</w:t>
      </w:r>
    </w:p>
    <w:p w:rsidR="005219FE" w:rsidRPr="00713273" w:rsidRDefault="005219FE" w:rsidP="005219FE">
      <w:pPr>
        <w:rPr>
          <w:rFonts w:ascii="Arial" w:hAnsi="Arial" w:cs="Arial"/>
          <w:sz w:val="22"/>
          <w:szCs w:val="22"/>
        </w:rPr>
      </w:pPr>
    </w:p>
    <w:p w:rsidR="00EE4904" w:rsidRDefault="00EE4904" w:rsidP="00EE4904">
      <w:pPr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A.    System I – Skid- Resistant </w:t>
      </w:r>
      <w:proofErr w:type="spellStart"/>
      <w:r w:rsidR="00A116C7">
        <w:rPr>
          <w:rFonts w:ascii="Arial" w:hAnsi="Arial" w:cs="Arial"/>
          <w:sz w:val="22"/>
          <w:szCs w:val="22"/>
        </w:rPr>
        <w:t>Resurfacer</w:t>
      </w:r>
      <w:proofErr w:type="spellEnd"/>
      <w:r w:rsidR="008029EA">
        <w:rPr>
          <w:rFonts w:ascii="Arial" w:hAnsi="Arial" w:cs="Arial"/>
          <w:sz w:val="22"/>
          <w:szCs w:val="22"/>
        </w:rPr>
        <w:t xml:space="preserve"> with</w:t>
      </w:r>
      <w:r>
        <w:rPr>
          <w:rFonts w:ascii="Arial" w:hAnsi="Arial" w:cs="Arial"/>
          <w:sz w:val="22"/>
          <w:szCs w:val="22"/>
        </w:rPr>
        <w:t xml:space="preserve"> Full Broadcast </w:t>
      </w:r>
    </w:p>
    <w:p w:rsidR="0053379B" w:rsidRPr="00713273" w:rsidRDefault="00EE4904" w:rsidP="00EE490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1.  </w:t>
      </w:r>
      <w:r w:rsidR="00C60F84">
        <w:rPr>
          <w:rFonts w:ascii="Arial" w:hAnsi="Arial" w:cs="Arial"/>
          <w:sz w:val="22"/>
          <w:szCs w:val="22"/>
        </w:rPr>
        <w:t>Matrix Coat</w:t>
      </w:r>
    </w:p>
    <w:p w:rsidR="00055457" w:rsidRDefault="00F5564A" w:rsidP="00EE4904">
      <w:pPr>
        <w:ind w:left="154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13273">
        <w:rPr>
          <w:rFonts w:ascii="Arial" w:hAnsi="Arial" w:cs="Arial"/>
          <w:sz w:val="22"/>
          <w:szCs w:val="22"/>
        </w:rPr>
        <w:t>. The</w:t>
      </w:r>
      <w:r w:rsidR="002C3CB3" w:rsidRPr="00713273">
        <w:rPr>
          <w:rFonts w:ascii="Arial" w:hAnsi="Arial" w:cs="Arial"/>
          <w:sz w:val="22"/>
          <w:szCs w:val="22"/>
        </w:rPr>
        <w:t xml:space="preserve"> </w:t>
      </w:r>
      <w:r w:rsidR="00131958">
        <w:rPr>
          <w:rFonts w:ascii="Arial" w:hAnsi="Arial" w:cs="Arial"/>
          <w:sz w:val="22"/>
          <w:szCs w:val="22"/>
        </w:rPr>
        <w:t>m</w:t>
      </w:r>
      <w:r w:rsidR="009C4DC0">
        <w:rPr>
          <w:rFonts w:ascii="Arial" w:hAnsi="Arial" w:cs="Arial"/>
          <w:sz w:val="22"/>
          <w:szCs w:val="22"/>
        </w:rPr>
        <w:t xml:space="preserve">atrix </w:t>
      </w:r>
      <w:r w:rsidR="00131958">
        <w:rPr>
          <w:rFonts w:ascii="Arial" w:hAnsi="Arial" w:cs="Arial"/>
          <w:sz w:val="22"/>
          <w:szCs w:val="22"/>
        </w:rPr>
        <w:t>c</w:t>
      </w:r>
      <w:r w:rsidR="00C57C93">
        <w:rPr>
          <w:rFonts w:ascii="Arial" w:hAnsi="Arial" w:cs="Arial"/>
          <w:sz w:val="22"/>
          <w:szCs w:val="22"/>
        </w:rPr>
        <w:t xml:space="preserve">oat shall be </w:t>
      </w:r>
      <w:r w:rsidR="00131958">
        <w:rPr>
          <w:rFonts w:ascii="Arial" w:hAnsi="Arial" w:cs="Arial"/>
          <w:sz w:val="22"/>
          <w:szCs w:val="22"/>
        </w:rPr>
        <w:t>a three-component</w:t>
      </w:r>
      <w:r w:rsidR="009F0023">
        <w:rPr>
          <w:rFonts w:ascii="Arial" w:hAnsi="Arial" w:cs="Arial"/>
          <w:sz w:val="22"/>
          <w:szCs w:val="22"/>
        </w:rPr>
        <w:t xml:space="preserve"> polyurethane and</w:t>
      </w:r>
      <w:r>
        <w:rPr>
          <w:rFonts w:ascii="Arial" w:hAnsi="Arial" w:cs="Arial"/>
          <w:sz w:val="22"/>
          <w:szCs w:val="22"/>
        </w:rPr>
        <w:t xml:space="preserve"> aggregate-cement </w:t>
      </w:r>
      <w:r w:rsidR="008029EA">
        <w:rPr>
          <w:rFonts w:ascii="Arial" w:hAnsi="Arial" w:cs="Arial"/>
          <w:sz w:val="22"/>
          <w:szCs w:val="22"/>
        </w:rPr>
        <w:t>based</w:t>
      </w:r>
      <w:r w:rsidR="009F0023">
        <w:rPr>
          <w:rFonts w:ascii="Arial" w:hAnsi="Arial" w:cs="Arial"/>
          <w:sz w:val="22"/>
          <w:szCs w:val="22"/>
        </w:rPr>
        <w:t xml:space="preserve"> </w:t>
      </w:r>
      <w:r w:rsidR="00E75B7F">
        <w:rPr>
          <w:rFonts w:ascii="Arial" w:hAnsi="Arial" w:cs="Arial"/>
          <w:sz w:val="22"/>
          <w:szCs w:val="22"/>
        </w:rPr>
        <w:t xml:space="preserve">floor </w:t>
      </w:r>
      <w:proofErr w:type="spellStart"/>
      <w:r w:rsidR="00E75B7F">
        <w:rPr>
          <w:rFonts w:ascii="Arial" w:hAnsi="Arial" w:cs="Arial"/>
          <w:sz w:val="22"/>
          <w:szCs w:val="22"/>
        </w:rPr>
        <w:t>resurfacer</w:t>
      </w:r>
      <w:proofErr w:type="spellEnd"/>
      <w:r w:rsidR="009F0023">
        <w:rPr>
          <w:rFonts w:ascii="Arial" w:hAnsi="Arial" w:cs="Arial"/>
          <w:sz w:val="22"/>
          <w:szCs w:val="22"/>
        </w:rPr>
        <w:t xml:space="preserve"> designed to provide impact, abrasion</w:t>
      </w:r>
      <w:r w:rsidR="00EE4904">
        <w:rPr>
          <w:rFonts w:ascii="Arial" w:hAnsi="Arial" w:cs="Arial"/>
          <w:sz w:val="22"/>
          <w:szCs w:val="22"/>
        </w:rPr>
        <w:t>,</w:t>
      </w:r>
      <w:r w:rsidR="009F0023">
        <w:rPr>
          <w:rFonts w:ascii="Arial" w:hAnsi="Arial" w:cs="Arial"/>
          <w:sz w:val="22"/>
          <w:szCs w:val="22"/>
        </w:rPr>
        <w:t xml:space="preserve"> corrosion </w:t>
      </w:r>
      <w:r w:rsidR="00EE4904">
        <w:rPr>
          <w:rFonts w:ascii="Arial" w:hAnsi="Arial" w:cs="Arial"/>
          <w:sz w:val="22"/>
          <w:szCs w:val="22"/>
        </w:rPr>
        <w:t xml:space="preserve">and thermal shock </w:t>
      </w:r>
      <w:r w:rsidR="008029EA">
        <w:rPr>
          <w:rFonts w:ascii="Arial" w:hAnsi="Arial" w:cs="Arial"/>
          <w:sz w:val="22"/>
          <w:szCs w:val="22"/>
        </w:rPr>
        <w:t>resistance:</w:t>
      </w:r>
      <w:r w:rsidR="009F0023">
        <w:rPr>
          <w:rFonts w:ascii="Arial" w:hAnsi="Arial" w:cs="Arial"/>
          <w:sz w:val="22"/>
          <w:szCs w:val="22"/>
        </w:rPr>
        <w:t xml:space="preserve"> Florock FloroCrete RT.</w:t>
      </w:r>
      <w:r w:rsidR="009F0023" w:rsidRPr="00713273">
        <w:rPr>
          <w:rFonts w:ascii="Arial" w:hAnsi="Arial" w:cs="Arial"/>
          <w:sz w:val="22"/>
          <w:szCs w:val="22"/>
        </w:rPr>
        <w:t xml:space="preserve"> </w:t>
      </w:r>
    </w:p>
    <w:p w:rsidR="00A0577E" w:rsidRDefault="00A0577E" w:rsidP="00EE4904">
      <w:pPr>
        <w:ind w:left="1548" w:hanging="288"/>
        <w:rPr>
          <w:rFonts w:ascii="Arial" w:hAnsi="Arial" w:cs="Arial"/>
          <w:sz w:val="22"/>
          <w:szCs w:val="22"/>
        </w:rPr>
      </w:pPr>
    </w:p>
    <w:p w:rsidR="00C57C93" w:rsidRPr="00EE4904" w:rsidRDefault="00A0577E" w:rsidP="00EE4904">
      <w:pPr>
        <w:ind w:left="82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E4904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 </w:t>
      </w:r>
      <w:r w:rsidR="00C57C93" w:rsidRPr="00EE4904">
        <w:rPr>
          <w:rFonts w:ascii="Arial" w:hAnsi="Arial" w:cs="Arial"/>
          <w:sz w:val="22"/>
          <w:szCs w:val="22"/>
        </w:rPr>
        <w:t>Broadcast</w:t>
      </w:r>
    </w:p>
    <w:p w:rsidR="00C57C93" w:rsidRPr="00EE4904" w:rsidRDefault="00A0577E" w:rsidP="008029EA">
      <w:pPr>
        <w:ind w:left="1530" w:hanging="414"/>
        <w:rPr>
          <w:rFonts w:ascii="Arial" w:hAnsi="Arial" w:cs="Arial"/>
          <w:sz w:val="22"/>
          <w:szCs w:val="22"/>
        </w:rPr>
      </w:pPr>
      <w:r w:rsidRPr="00EE4904">
        <w:rPr>
          <w:rFonts w:ascii="Arial" w:hAnsi="Arial" w:cs="Arial"/>
          <w:sz w:val="22"/>
          <w:szCs w:val="22"/>
        </w:rPr>
        <w:t xml:space="preserve">   </w:t>
      </w:r>
      <w:r w:rsidR="00F5564A">
        <w:rPr>
          <w:rFonts w:ascii="Arial" w:hAnsi="Arial" w:cs="Arial"/>
          <w:sz w:val="22"/>
          <w:szCs w:val="22"/>
        </w:rPr>
        <w:t>a</w:t>
      </w:r>
      <w:r w:rsidR="00F5564A" w:rsidRPr="00EE4904">
        <w:rPr>
          <w:rFonts w:ascii="Arial" w:hAnsi="Arial" w:cs="Arial"/>
          <w:sz w:val="22"/>
          <w:szCs w:val="22"/>
        </w:rPr>
        <w:t>. Broadcast</w:t>
      </w:r>
      <w:r w:rsidR="00C57C93" w:rsidRPr="00EE4904">
        <w:rPr>
          <w:rFonts w:ascii="Arial" w:hAnsi="Arial" w:cs="Arial"/>
          <w:sz w:val="22"/>
          <w:szCs w:val="22"/>
        </w:rPr>
        <w:t xml:space="preserve"> onto the wet matrix</w:t>
      </w:r>
      <w:r w:rsidRPr="00EE4904">
        <w:rPr>
          <w:rFonts w:ascii="Arial" w:hAnsi="Arial" w:cs="Arial"/>
          <w:sz w:val="22"/>
          <w:szCs w:val="22"/>
        </w:rPr>
        <w:t xml:space="preserve"> fully,</w:t>
      </w:r>
      <w:r w:rsidR="00C57C93" w:rsidRPr="00EE4904">
        <w:rPr>
          <w:rFonts w:ascii="Arial" w:hAnsi="Arial" w:cs="Arial"/>
          <w:sz w:val="22"/>
          <w:szCs w:val="22"/>
        </w:rPr>
        <w:t xml:space="preserve"> to the point of rejection. Choose </w:t>
      </w:r>
      <w:r w:rsidR="008029EA">
        <w:rPr>
          <w:rFonts w:ascii="Arial" w:hAnsi="Arial" w:cs="Arial"/>
          <w:sz w:val="22"/>
          <w:szCs w:val="22"/>
        </w:rPr>
        <w:t>s</w:t>
      </w:r>
      <w:r w:rsidRPr="00EE4904">
        <w:rPr>
          <w:rFonts w:ascii="Arial" w:hAnsi="Arial" w:cs="Arial"/>
          <w:sz w:val="22"/>
          <w:szCs w:val="22"/>
        </w:rPr>
        <w:t>and,</w:t>
      </w:r>
      <w:r w:rsidR="008029EA">
        <w:rPr>
          <w:rFonts w:ascii="Arial" w:hAnsi="Arial" w:cs="Arial"/>
          <w:sz w:val="22"/>
          <w:szCs w:val="22"/>
        </w:rPr>
        <w:t xml:space="preserve"> d</w:t>
      </w:r>
      <w:r w:rsidRPr="00EE4904">
        <w:rPr>
          <w:rFonts w:ascii="Arial" w:hAnsi="Arial" w:cs="Arial"/>
          <w:sz w:val="22"/>
          <w:szCs w:val="22"/>
        </w:rPr>
        <w:t xml:space="preserve">ecorative </w:t>
      </w:r>
      <w:r w:rsidR="008029EA">
        <w:rPr>
          <w:rFonts w:ascii="Arial" w:hAnsi="Arial" w:cs="Arial"/>
          <w:sz w:val="22"/>
          <w:szCs w:val="22"/>
        </w:rPr>
        <w:t>colored quartz or vinyl c</w:t>
      </w:r>
      <w:r w:rsidR="00C57C93" w:rsidRPr="00EE4904">
        <w:rPr>
          <w:rFonts w:ascii="Arial" w:hAnsi="Arial" w:cs="Arial"/>
          <w:sz w:val="22"/>
          <w:szCs w:val="22"/>
        </w:rPr>
        <w:t xml:space="preserve">hips – Florock </w:t>
      </w:r>
      <w:proofErr w:type="spellStart"/>
      <w:r w:rsidR="00C57C93" w:rsidRPr="00EE4904">
        <w:rPr>
          <w:rFonts w:ascii="Arial" w:hAnsi="Arial" w:cs="Arial"/>
          <w:sz w:val="22"/>
          <w:szCs w:val="22"/>
        </w:rPr>
        <w:t>EcoBlend</w:t>
      </w:r>
      <w:proofErr w:type="spellEnd"/>
      <w:r w:rsidR="00C57C93" w:rsidRPr="00EE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57C93" w:rsidRPr="00EE4904">
        <w:rPr>
          <w:rFonts w:ascii="Arial" w:hAnsi="Arial" w:cs="Arial"/>
          <w:sz w:val="22"/>
          <w:szCs w:val="22"/>
        </w:rPr>
        <w:t>FloroQuartz</w:t>
      </w:r>
      <w:proofErr w:type="spellEnd"/>
      <w:r w:rsidR="00C57C93" w:rsidRPr="00EE4904">
        <w:rPr>
          <w:rFonts w:ascii="Arial" w:hAnsi="Arial" w:cs="Arial"/>
          <w:sz w:val="22"/>
          <w:szCs w:val="22"/>
        </w:rPr>
        <w:t>, or</w:t>
      </w:r>
      <w:r w:rsidR="008029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7C93" w:rsidRPr="00EE4904">
        <w:rPr>
          <w:rFonts w:ascii="Arial" w:hAnsi="Arial" w:cs="Arial"/>
          <w:sz w:val="22"/>
          <w:szCs w:val="22"/>
        </w:rPr>
        <w:t>FloroChips</w:t>
      </w:r>
      <w:proofErr w:type="spellEnd"/>
      <w:r w:rsidRPr="00EE4904">
        <w:rPr>
          <w:rFonts w:ascii="Arial" w:hAnsi="Arial" w:cs="Arial"/>
          <w:sz w:val="22"/>
          <w:szCs w:val="22"/>
        </w:rPr>
        <w:t>.</w:t>
      </w:r>
    </w:p>
    <w:p w:rsidR="00A0577E" w:rsidRPr="00EE4904" w:rsidRDefault="00A0577E" w:rsidP="00EE4904">
      <w:pPr>
        <w:ind w:left="828" w:hanging="288"/>
        <w:rPr>
          <w:rFonts w:ascii="Arial" w:hAnsi="Arial" w:cs="Arial"/>
          <w:sz w:val="22"/>
          <w:szCs w:val="22"/>
        </w:rPr>
      </w:pPr>
      <w:r w:rsidRPr="00EE4904">
        <w:rPr>
          <w:rFonts w:ascii="Arial" w:hAnsi="Arial" w:cs="Arial"/>
          <w:sz w:val="22"/>
          <w:szCs w:val="22"/>
        </w:rPr>
        <w:t xml:space="preserve">   </w:t>
      </w:r>
    </w:p>
    <w:p w:rsidR="00C57C93" w:rsidRPr="00EE4904" w:rsidRDefault="00A0577E" w:rsidP="00EE4904">
      <w:pPr>
        <w:ind w:left="828" w:hanging="288"/>
        <w:rPr>
          <w:rFonts w:ascii="Arial" w:hAnsi="Arial" w:cs="Arial"/>
          <w:sz w:val="22"/>
          <w:szCs w:val="22"/>
        </w:rPr>
      </w:pPr>
      <w:r w:rsidRPr="00EE4904">
        <w:rPr>
          <w:rFonts w:ascii="Arial" w:hAnsi="Arial" w:cs="Arial"/>
          <w:sz w:val="22"/>
          <w:szCs w:val="22"/>
        </w:rPr>
        <w:t xml:space="preserve">   </w:t>
      </w:r>
      <w:r w:rsidR="00EE4904">
        <w:rPr>
          <w:rFonts w:ascii="Arial" w:hAnsi="Arial" w:cs="Arial"/>
          <w:sz w:val="22"/>
          <w:szCs w:val="22"/>
        </w:rPr>
        <w:t>3</w:t>
      </w:r>
      <w:r w:rsidR="00C57C93" w:rsidRPr="00EE4904">
        <w:rPr>
          <w:rFonts w:ascii="Arial" w:hAnsi="Arial" w:cs="Arial"/>
          <w:sz w:val="22"/>
          <w:szCs w:val="22"/>
        </w:rPr>
        <w:t xml:space="preserve">. </w:t>
      </w:r>
      <w:r w:rsidRPr="00EE4904">
        <w:rPr>
          <w:rFonts w:ascii="Arial" w:hAnsi="Arial" w:cs="Arial"/>
          <w:sz w:val="22"/>
          <w:szCs w:val="22"/>
        </w:rPr>
        <w:t xml:space="preserve"> </w:t>
      </w:r>
      <w:r w:rsidR="00C57C93" w:rsidRPr="00EE4904">
        <w:rPr>
          <w:rFonts w:ascii="Arial" w:hAnsi="Arial" w:cs="Arial"/>
          <w:sz w:val="22"/>
          <w:szCs w:val="22"/>
        </w:rPr>
        <w:t>Grout Coat</w:t>
      </w:r>
    </w:p>
    <w:p w:rsidR="00C57C93" w:rsidRPr="00EE4904" w:rsidRDefault="00A0577E" w:rsidP="00880094">
      <w:pPr>
        <w:ind w:left="1530" w:hanging="414"/>
        <w:rPr>
          <w:rFonts w:ascii="Arial" w:hAnsi="Arial" w:cs="Arial"/>
          <w:sz w:val="22"/>
          <w:szCs w:val="22"/>
        </w:rPr>
      </w:pPr>
      <w:r w:rsidRPr="00EE4904">
        <w:rPr>
          <w:rFonts w:ascii="Arial" w:hAnsi="Arial" w:cs="Arial"/>
          <w:sz w:val="22"/>
          <w:szCs w:val="22"/>
        </w:rPr>
        <w:t xml:space="preserve">   </w:t>
      </w:r>
      <w:r w:rsidR="008029EA">
        <w:rPr>
          <w:rFonts w:ascii="Arial" w:hAnsi="Arial" w:cs="Arial"/>
          <w:sz w:val="22"/>
          <w:szCs w:val="22"/>
        </w:rPr>
        <w:t>a</w:t>
      </w:r>
      <w:r w:rsidR="008029EA" w:rsidRPr="00EE4904">
        <w:rPr>
          <w:rFonts w:ascii="Arial" w:hAnsi="Arial" w:cs="Arial"/>
          <w:sz w:val="22"/>
          <w:szCs w:val="22"/>
        </w:rPr>
        <w:t>. The</w:t>
      </w:r>
      <w:r w:rsidR="00C57C93" w:rsidRPr="00EE4904">
        <w:rPr>
          <w:rFonts w:ascii="Arial" w:hAnsi="Arial" w:cs="Arial"/>
          <w:sz w:val="22"/>
          <w:szCs w:val="22"/>
        </w:rPr>
        <w:t xml:space="preserve"> </w:t>
      </w:r>
      <w:r w:rsidR="00131958">
        <w:rPr>
          <w:rFonts w:ascii="Arial" w:hAnsi="Arial" w:cs="Arial"/>
          <w:sz w:val="22"/>
          <w:szCs w:val="22"/>
        </w:rPr>
        <w:t>g</w:t>
      </w:r>
      <w:r w:rsidR="00C57C93" w:rsidRPr="00EE4904">
        <w:rPr>
          <w:rFonts w:ascii="Arial" w:hAnsi="Arial" w:cs="Arial"/>
          <w:sz w:val="22"/>
          <w:szCs w:val="22"/>
        </w:rPr>
        <w:t>ro</w:t>
      </w:r>
      <w:r w:rsidRPr="00EE4904">
        <w:rPr>
          <w:rFonts w:ascii="Arial" w:hAnsi="Arial" w:cs="Arial"/>
          <w:sz w:val="22"/>
          <w:szCs w:val="22"/>
        </w:rPr>
        <w:t xml:space="preserve">ut </w:t>
      </w:r>
      <w:r w:rsidR="00131958">
        <w:rPr>
          <w:rFonts w:ascii="Arial" w:hAnsi="Arial" w:cs="Arial"/>
          <w:sz w:val="22"/>
          <w:szCs w:val="22"/>
        </w:rPr>
        <w:t>c</w:t>
      </w:r>
      <w:r w:rsidRPr="00EE4904">
        <w:rPr>
          <w:rFonts w:ascii="Arial" w:hAnsi="Arial" w:cs="Arial"/>
          <w:sz w:val="22"/>
          <w:szCs w:val="22"/>
        </w:rPr>
        <w:t>oat shall be a</w:t>
      </w:r>
      <w:r w:rsidR="00FD5DBB" w:rsidRPr="00EE4904">
        <w:rPr>
          <w:rFonts w:ascii="Arial" w:hAnsi="Arial" w:cs="Arial"/>
          <w:sz w:val="22"/>
          <w:szCs w:val="22"/>
        </w:rPr>
        <w:t xml:space="preserve"> </w:t>
      </w:r>
      <w:r w:rsidR="00131958">
        <w:rPr>
          <w:rFonts w:ascii="Arial" w:hAnsi="Arial" w:cs="Arial"/>
          <w:sz w:val="22"/>
          <w:szCs w:val="22"/>
        </w:rPr>
        <w:t>high performance</w:t>
      </w:r>
      <w:r w:rsidR="00BF24E3" w:rsidRPr="00EE4904">
        <w:rPr>
          <w:rFonts w:ascii="Arial" w:hAnsi="Arial" w:cs="Arial"/>
          <w:sz w:val="22"/>
          <w:szCs w:val="22"/>
        </w:rPr>
        <w:t xml:space="preserve"> </w:t>
      </w:r>
      <w:r w:rsidRPr="00EE4904">
        <w:rPr>
          <w:rFonts w:ascii="Arial" w:hAnsi="Arial" w:cs="Arial"/>
          <w:sz w:val="22"/>
          <w:szCs w:val="22"/>
        </w:rPr>
        <w:t xml:space="preserve">resin system compatible with </w:t>
      </w:r>
      <w:r w:rsidR="00131958">
        <w:rPr>
          <w:rFonts w:ascii="Arial" w:hAnsi="Arial" w:cs="Arial"/>
          <w:sz w:val="22"/>
          <w:szCs w:val="22"/>
        </w:rPr>
        <w:t>the matrix c</w:t>
      </w:r>
      <w:r w:rsidRPr="00EE4904">
        <w:rPr>
          <w:rFonts w:ascii="Arial" w:hAnsi="Arial" w:cs="Arial"/>
          <w:sz w:val="22"/>
          <w:szCs w:val="22"/>
        </w:rPr>
        <w:t>oat</w:t>
      </w:r>
      <w:r w:rsidR="00131958">
        <w:rPr>
          <w:rFonts w:ascii="Arial" w:hAnsi="Arial" w:cs="Arial"/>
          <w:sz w:val="22"/>
          <w:szCs w:val="22"/>
        </w:rPr>
        <w:t xml:space="preserve">, </w:t>
      </w:r>
      <w:r w:rsidRPr="00EE4904">
        <w:rPr>
          <w:rFonts w:ascii="Arial" w:hAnsi="Arial" w:cs="Arial"/>
          <w:sz w:val="22"/>
          <w:szCs w:val="22"/>
        </w:rPr>
        <w:t>capable of encapsulating the broadcast aggregates</w:t>
      </w:r>
      <w:r w:rsidR="00131958">
        <w:rPr>
          <w:rFonts w:ascii="Arial" w:hAnsi="Arial" w:cs="Arial"/>
          <w:sz w:val="22"/>
          <w:szCs w:val="22"/>
        </w:rPr>
        <w:t>, and providing ad</w:t>
      </w:r>
      <w:r w:rsidR="00880094">
        <w:rPr>
          <w:rFonts w:ascii="Arial" w:hAnsi="Arial" w:cs="Arial"/>
          <w:sz w:val="22"/>
          <w:szCs w:val="22"/>
        </w:rPr>
        <w:t xml:space="preserve">ditional protection as required; </w:t>
      </w:r>
      <w:r w:rsidR="00EE4904">
        <w:rPr>
          <w:rFonts w:ascii="Arial" w:hAnsi="Arial" w:cs="Arial"/>
          <w:sz w:val="22"/>
          <w:szCs w:val="22"/>
        </w:rPr>
        <w:t>F</w:t>
      </w:r>
      <w:r w:rsidRPr="00EE4904">
        <w:rPr>
          <w:rFonts w:ascii="Arial" w:hAnsi="Arial" w:cs="Arial"/>
          <w:sz w:val="22"/>
          <w:szCs w:val="22"/>
        </w:rPr>
        <w:t xml:space="preserve">lorock FloroCrete PT, </w:t>
      </w:r>
      <w:proofErr w:type="spellStart"/>
      <w:r w:rsidRPr="00EE4904">
        <w:rPr>
          <w:rFonts w:ascii="Arial" w:hAnsi="Arial" w:cs="Arial"/>
          <w:sz w:val="22"/>
          <w:szCs w:val="22"/>
        </w:rPr>
        <w:t>FloroCryl</w:t>
      </w:r>
      <w:proofErr w:type="spellEnd"/>
      <w:r w:rsidRPr="00EE4904">
        <w:rPr>
          <w:rFonts w:ascii="Arial" w:hAnsi="Arial" w:cs="Arial"/>
          <w:sz w:val="22"/>
          <w:szCs w:val="22"/>
        </w:rPr>
        <w:t xml:space="preserve"> SL,</w:t>
      </w:r>
      <w:r w:rsidR="00FD5DBB" w:rsidRPr="00EE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904">
        <w:rPr>
          <w:rFonts w:ascii="Arial" w:hAnsi="Arial" w:cs="Arial"/>
          <w:sz w:val="22"/>
          <w:szCs w:val="22"/>
        </w:rPr>
        <w:t>FloroPoxy</w:t>
      </w:r>
      <w:proofErr w:type="spellEnd"/>
      <w:r w:rsidRPr="00EE4904">
        <w:rPr>
          <w:rFonts w:ascii="Arial" w:hAnsi="Arial" w:cs="Arial"/>
          <w:sz w:val="22"/>
          <w:szCs w:val="22"/>
        </w:rPr>
        <w:t xml:space="preserve"> SL</w:t>
      </w:r>
      <w:r w:rsidR="0013195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31958">
        <w:rPr>
          <w:rFonts w:ascii="Arial" w:hAnsi="Arial" w:cs="Arial"/>
          <w:sz w:val="22"/>
          <w:szCs w:val="22"/>
        </w:rPr>
        <w:t>FloroWear</w:t>
      </w:r>
      <w:proofErr w:type="spellEnd"/>
      <w:r w:rsidR="0013195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31958">
        <w:rPr>
          <w:rFonts w:ascii="Arial" w:hAnsi="Arial" w:cs="Arial"/>
          <w:sz w:val="22"/>
          <w:szCs w:val="22"/>
        </w:rPr>
        <w:t>FloroThane</w:t>
      </w:r>
      <w:proofErr w:type="spellEnd"/>
      <w:r w:rsidR="00131958">
        <w:rPr>
          <w:rFonts w:ascii="Arial" w:hAnsi="Arial" w:cs="Arial"/>
          <w:sz w:val="22"/>
          <w:szCs w:val="22"/>
        </w:rPr>
        <w:t xml:space="preserve"> CR or </w:t>
      </w:r>
      <w:proofErr w:type="spellStart"/>
      <w:r w:rsidR="00131958">
        <w:rPr>
          <w:rFonts w:ascii="Arial" w:hAnsi="Arial" w:cs="Arial"/>
          <w:sz w:val="22"/>
          <w:szCs w:val="22"/>
        </w:rPr>
        <w:t>FloroSpartic</w:t>
      </w:r>
      <w:proofErr w:type="spellEnd"/>
      <w:r w:rsidR="00131958">
        <w:rPr>
          <w:rFonts w:ascii="Arial" w:hAnsi="Arial" w:cs="Arial"/>
          <w:sz w:val="22"/>
          <w:szCs w:val="22"/>
        </w:rPr>
        <w:t>.</w:t>
      </w:r>
    </w:p>
    <w:p w:rsidR="00A0577E" w:rsidRPr="00EE4904" w:rsidRDefault="00A0577E" w:rsidP="00EE4904">
      <w:pPr>
        <w:ind w:left="1404" w:hanging="288"/>
        <w:rPr>
          <w:rFonts w:ascii="Arial" w:hAnsi="Arial" w:cs="Arial"/>
          <w:sz w:val="22"/>
          <w:szCs w:val="22"/>
        </w:rPr>
      </w:pPr>
    </w:p>
    <w:p w:rsidR="00A0577E" w:rsidRPr="00EE4904" w:rsidRDefault="00A0577E" w:rsidP="00EE4904">
      <w:pPr>
        <w:ind w:left="828" w:hanging="288"/>
        <w:rPr>
          <w:rFonts w:ascii="Arial" w:hAnsi="Arial" w:cs="Arial"/>
          <w:sz w:val="22"/>
          <w:szCs w:val="22"/>
        </w:rPr>
      </w:pPr>
      <w:r w:rsidRPr="00EE4904">
        <w:rPr>
          <w:rFonts w:ascii="Arial" w:hAnsi="Arial" w:cs="Arial"/>
          <w:sz w:val="22"/>
          <w:szCs w:val="22"/>
        </w:rPr>
        <w:t xml:space="preserve">   </w:t>
      </w:r>
      <w:r w:rsidR="00EE4904">
        <w:rPr>
          <w:rFonts w:ascii="Arial" w:hAnsi="Arial" w:cs="Arial"/>
          <w:sz w:val="22"/>
          <w:szCs w:val="22"/>
        </w:rPr>
        <w:t>4.</w:t>
      </w:r>
      <w:r w:rsidRPr="00EE4904">
        <w:rPr>
          <w:rFonts w:ascii="Arial" w:hAnsi="Arial" w:cs="Arial"/>
          <w:sz w:val="22"/>
          <w:szCs w:val="22"/>
        </w:rPr>
        <w:t xml:space="preserve">  Optional Topcoat(s)</w:t>
      </w:r>
    </w:p>
    <w:p w:rsidR="00A0577E" w:rsidRDefault="00A0577E" w:rsidP="00880094">
      <w:pPr>
        <w:ind w:left="1530" w:hanging="702"/>
        <w:rPr>
          <w:rFonts w:ascii="Arial" w:hAnsi="Arial" w:cs="Arial"/>
          <w:sz w:val="22"/>
          <w:szCs w:val="22"/>
        </w:rPr>
      </w:pPr>
      <w:r w:rsidRPr="00EE4904">
        <w:rPr>
          <w:rFonts w:ascii="Arial" w:hAnsi="Arial" w:cs="Arial"/>
          <w:sz w:val="22"/>
          <w:szCs w:val="22"/>
        </w:rPr>
        <w:t xml:space="preserve">        </w:t>
      </w:r>
      <w:r w:rsidR="00880094">
        <w:rPr>
          <w:rFonts w:ascii="Arial" w:hAnsi="Arial" w:cs="Arial"/>
          <w:sz w:val="22"/>
          <w:szCs w:val="22"/>
        </w:rPr>
        <w:t>a</w:t>
      </w:r>
      <w:r w:rsidR="00880094" w:rsidRPr="00EE4904">
        <w:rPr>
          <w:rFonts w:ascii="Arial" w:hAnsi="Arial" w:cs="Arial"/>
          <w:sz w:val="22"/>
          <w:szCs w:val="22"/>
        </w:rPr>
        <w:t>. Optional</w:t>
      </w:r>
      <w:r w:rsidRPr="00EE4904">
        <w:rPr>
          <w:rFonts w:ascii="Arial" w:hAnsi="Arial" w:cs="Arial"/>
          <w:sz w:val="22"/>
          <w:szCs w:val="22"/>
        </w:rPr>
        <w:t xml:space="preserve"> topcoat(s) </w:t>
      </w:r>
      <w:r w:rsidR="00FD5DBB" w:rsidRPr="00EE4904">
        <w:rPr>
          <w:rFonts w:ascii="Arial" w:hAnsi="Arial" w:cs="Arial"/>
          <w:sz w:val="22"/>
          <w:szCs w:val="22"/>
        </w:rPr>
        <w:t>shall be a high performance</w:t>
      </w:r>
      <w:r w:rsidR="00131958">
        <w:rPr>
          <w:rFonts w:ascii="Arial" w:hAnsi="Arial" w:cs="Arial"/>
          <w:sz w:val="22"/>
          <w:szCs w:val="22"/>
        </w:rPr>
        <w:t xml:space="preserve"> </w:t>
      </w:r>
      <w:r w:rsidR="00BF24E3" w:rsidRPr="00EE4904">
        <w:rPr>
          <w:rFonts w:ascii="Arial" w:hAnsi="Arial" w:cs="Arial"/>
          <w:sz w:val="22"/>
          <w:szCs w:val="22"/>
        </w:rPr>
        <w:t>system</w:t>
      </w:r>
      <w:r w:rsidR="00FD5DBB" w:rsidRPr="00EE4904">
        <w:rPr>
          <w:rFonts w:ascii="Arial" w:hAnsi="Arial" w:cs="Arial"/>
          <w:sz w:val="22"/>
          <w:szCs w:val="22"/>
        </w:rPr>
        <w:t xml:space="preserve"> providing additional</w:t>
      </w:r>
      <w:r w:rsidR="00880094">
        <w:rPr>
          <w:rFonts w:ascii="Arial" w:hAnsi="Arial" w:cs="Arial"/>
          <w:sz w:val="22"/>
          <w:szCs w:val="22"/>
        </w:rPr>
        <w:t xml:space="preserve"> </w:t>
      </w:r>
      <w:r w:rsidR="00FD5DBB" w:rsidRPr="00EE4904">
        <w:rPr>
          <w:rFonts w:ascii="Arial" w:hAnsi="Arial" w:cs="Arial"/>
          <w:sz w:val="22"/>
          <w:szCs w:val="22"/>
        </w:rPr>
        <w:t>chemical and abrasion resistance</w:t>
      </w:r>
      <w:r w:rsidR="00131958">
        <w:rPr>
          <w:rFonts w:ascii="Arial" w:hAnsi="Arial" w:cs="Arial"/>
          <w:sz w:val="22"/>
          <w:szCs w:val="22"/>
        </w:rPr>
        <w:t>, as desired</w:t>
      </w:r>
      <w:r w:rsidR="00880094">
        <w:rPr>
          <w:rFonts w:ascii="Arial" w:hAnsi="Arial" w:cs="Arial"/>
          <w:sz w:val="22"/>
          <w:szCs w:val="22"/>
        </w:rPr>
        <w:t xml:space="preserve">; </w:t>
      </w:r>
      <w:r w:rsidR="00FD5DBB" w:rsidRPr="00EE4904">
        <w:rPr>
          <w:rFonts w:ascii="Arial" w:hAnsi="Arial" w:cs="Arial"/>
          <w:sz w:val="22"/>
          <w:szCs w:val="22"/>
        </w:rPr>
        <w:t xml:space="preserve">Florock </w:t>
      </w:r>
      <w:proofErr w:type="spellStart"/>
      <w:r w:rsidR="00BF24E3" w:rsidRPr="00EE4904">
        <w:rPr>
          <w:rFonts w:ascii="Arial" w:hAnsi="Arial" w:cs="Arial"/>
          <w:sz w:val="22"/>
          <w:szCs w:val="22"/>
        </w:rPr>
        <w:t>FloroWear</w:t>
      </w:r>
      <w:proofErr w:type="spellEnd"/>
      <w:r w:rsidR="00BF24E3" w:rsidRPr="00EE4904">
        <w:rPr>
          <w:rFonts w:ascii="Arial" w:hAnsi="Arial" w:cs="Arial"/>
          <w:sz w:val="22"/>
          <w:szCs w:val="22"/>
        </w:rPr>
        <w:t>,</w:t>
      </w:r>
      <w:r w:rsidR="00880094">
        <w:rPr>
          <w:rFonts w:ascii="Arial" w:hAnsi="Arial" w:cs="Arial"/>
          <w:sz w:val="22"/>
          <w:szCs w:val="22"/>
        </w:rPr>
        <w:t xml:space="preserve"> </w:t>
      </w:r>
      <w:r w:rsidR="00FD5DBB" w:rsidRPr="00EE4904">
        <w:rPr>
          <w:rFonts w:ascii="Arial" w:hAnsi="Arial" w:cs="Arial"/>
          <w:sz w:val="22"/>
          <w:szCs w:val="22"/>
        </w:rPr>
        <w:t>Florothane CR</w:t>
      </w:r>
      <w:r w:rsidR="00BF24E3" w:rsidRPr="00EE4904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BF24E3" w:rsidRPr="00EE4904">
        <w:rPr>
          <w:rFonts w:ascii="Arial" w:hAnsi="Arial" w:cs="Arial"/>
          <w:sz w:val="22"/>
          <w:szCs w:val="22"/>
        </w:rPr>
        <w:t>FloroSpartic</w:t>
      </w:r>
      <w:proofErr w:type="spellEnd"/>
      <w:r w:rsidR="00BF24E3" w:rsidRPr="00EE4904">
        <w:rPr>
          <w:rFonts w:ascii="Arial" w:hAnsi="Arial" w:cs="Arial"/>
          <w:sz w:val="22"/>
          <w:szCs w:val="22"/>
        </w:rPr>
        <w:t>.</w:t>
      </w:r>
    </w:p>
    <w:p w:rsidR="00EE4904" w:rsidRDefault="00EE4904" w:rsidP="00EE4904">
      <w:pPr>
        <w:ind w:left="1116" w:hanging="288"/>
        <w:rPr>
          <w:rFonts w:ascii="Arial" w:hAnsi="Arial" w:cs="Arial"/>
          <w:sz w:val="22"/>
          <w:szCs w:val="22"/>
        </w:rPr>
      </w:pPr>
    </w:p>
    <w:p w:rsidR="00EE4904" w:rsidRDefault="00F70FFE" w:rsidP="00F70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B.</w:t>
      </w:r>
      <w:r w:rsidR="00EE49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E4904">
        <w:rPr>
          <w:rFonts w:ascii="Arial" w:hAnsi="Arial" w:cs="Arial"/>
          <w:sz w:val="22"/>
          <w:szCs w:val="22"/>
        </w:rPr>
        <w:t>System II – Smooth Finish</w:t>
      </w:r>
      <w:r w:rsidR="00A116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16C7">
        <w:rPr>
          <w:rFonts w:ascii="Arial" w:hAnsi="Arial" w:cs="Arial"/>
          <w:sz w:val="22"/>
          <w:szCs w:val="22"/>
        </w:rPr>
        <w:t>Resurfacer</w:t>
      </w:r>
      <w:proofErr w:type="spellEnd"/>
    </w:p>
    <w:p w:rsidR="00EE4904" w:rsidRDefault="00EE4904" w:rsidP="00EE490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Primer Coat</w:t>
      </w:r>
    </w:p>
    <w:p w:rsidR="00EE4904" w:rsidRDefault="009C4DC0" w:rsidP="00880094">
      <w:pPr>
        <w:ind w:left="1530" w:hanging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80094">
        <w:rPr>
          <w:rFonts w:ascii="Arial" w:hAnsi="Arial" w:cs="Arial"/>
          <w:sz w:val="22"/>
          <w:szCs w:val="22"/>
        </w:rPr>
        <w:t>a. The</w:t>
      </w:r>
      <w:r>
        <w:rPr>
          <w:rFonts w:ascii="Arial" w:hAnsi="Arial" w:cs="Arial"/>
          <w:sz w:val="22"/>
          <w:szCs w:val="22"/>
        </w:rPr>
        <w:t xml:space="preserve"> </w:t>
      </w:r>
      <w:r w:rsidR="00131958">
        <w:rPr>
          <w:rFonts w:ascii="Arial" w:hAnsi="Arial" w:cs="Arial"/>
          <w:sz w:val="22"/>
          <w:szCs w:val="22"/>
        </w:rPr>
        <w:t>primer c</w:t>
      </w:r>
      <w:r>
        <w:rPr>
          <w:rFonts w:ascii="Arial" w:hAnsi="Arial" w:cs="Arial"/>
          <w:sz w:val="22"/>
          <w:szCs w:val="22"/>
        </w:rPr>
        <w:t>oat shall be a penetrating three-component, 100% solids,</w:t>
      </w:r>
      <w:r w:rsidR="00880094">
        <w:rPr>
          <w:rFonts w:ascii="Arial" w:hAnsi="Arial" w:cs="Arial"/>
          <w:sz w:val="22"/>
          <w:szCs w:val="22"/>
        </w:rPr>
        <w:t xml:space="preserve"> </w:t>
      </w:r>
      <w:r w:rsidR="00131958">
        <w:rPr>
          <w:rFonts w:ascii="Arial" w:hAnsi="Arial" w:cs="Arial"/>
          <w:sz w:val="22"/>
          <w:szCs w:val="22"/>
        </w:rPr>
        <w:t>compat</w:t>
      </w:r>
      <w:r>
        <w:rPr>
          <w:rFonts w:ascii="Arial" w:hAnsi="Arial" w:cs="Arial"/>
          <w:sz w:val="22"/>
          <w:szCs w:val="22"/>
        </w:rPr>
        <w:t>ible coating</w:t>
      </w:r>
      <w:r w:rsidR="008800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Florock FloroCrete PT.</w:t>
      </w:r>
    </w:p>
    <w:p w:rsidR="009C4DC0" w:rsidRDefault="009C4DC0" w:rsidP="00EE4904">
      <w:pPr>
        <w:ind w:left="720"/>
        <w:rPr>
          <w:rFonts w:ascii="Arial" w:hAnsi="Arial" w:cs="Arial"/>
          <w:sz w:val="22"/>
          <w:szCs w:val="22"/>
        </w:rPr>
      </w:pPr>
    </w:p>
    <w:p w:rsidR="009C4DC0" w:rsidRDefault="009C4DC0" w:rsidP="00EE490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Matrix Coat</w:t>
      </w:r>
    </w:p>
    <w:p w:rsidR="009C4DC0" w:rsidRPr="00713273" w:rsidRDefault="00880094" w:rsidP="00880094">
      <w:pPr>
        <w:ind w:left="1530" w:hanging="2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The</w:t>
      </w:r>
      <w:r w:rsidR="00131958">
        <w:rPr>
          <w:rFonts w:ascii="Arial" w:hAnsi="Arial" w:cs="Arial"/>
          <w:sz w:val="22"/>
          <w:szCs w:val="22"/>
        </w:rPr>
        <w:t xml:space="preserve"> matrix c</w:t>
      </w:r>
      <w:r w:rsidR="009C4DC0">
        <w:rPr>
          <w:rFonts w:ascii="Arial" w:hAnsi="Arial" w:cs="Arial"/>
          <w:sz w:val="22"/>
          <w:szCs w:val="22"/>
        </w:rPr>
        <w:t xml:space="preserve">oat shall be </w:t>
      </w:r>
      <w:r w:rsidR="00131958">
        <w:rPr>
          <w:rFonts w:ascii="Arial" w:hAnsi="Arial" w:cs="Arial"/>
          <w:sz w:val="22"/>
          <w:szCs w:val="22"/>
        </w:rPr>
        <w:t xml:space="preserve">a three-component, </w:t>
      </w:r>
      <w:r w:rsidR="009C4DC0">
        <w:rPr>
          <w:rFonts w:ascii="Arial" w:hAnsi="Arial" w:cs="Arial"/>
          <w:sz w:val="22"/>
          <w:szCs w:val="22"/>
        </w:rPr>
        <w:t xml:space="preserve">polyurethane and aggregate-cement based floor </w:t>
      </w:r>
      <w:proofErr w:type="spellStart"/>
      <w:r w:rsidR="00131958">
        <w:rPr>
          <w:rFonts w:ascii="Arial" w:hAnsi="Arial" w:cs="Arial"/>
          <w:sz w:val="22"/>
          <w:szCs w:val="22"/>
        </w:rPr>
        <w:t>resurfacer</w:t>
      </w:r>
      <w:proofErr w:type="spellEnd"/>
      <w:r w:rsidR="009C4DC0">
        <w:rPr>
          <w:rFonts w:ascii="Arial" w:hAnsi="Arial" w:cs="Arial"/>
          <w:sz w:val="22"/>
          <w:szCs w:val="22"/>
        </w:rPr>
        <w:t>, designed to provide impact, abrasion,</w:t>
      </w:r>
      <w:r w:rsidR="001319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corrosion </w:t>
      </w:r>
      <w:r w:rsidR="009C4DC0">
        <w:rPr>
          <w:rFonts w:ascii="Arial" w:hAnsi="Arial" w:cs="Arial"/>
          <w:sz w:val="22"/>
          <w:szCs w:val="22"/>
        </w:rPr>
        <w:t>and thermal shock resistance</w:t>
      </w:r>
      <w:r>
        <w:rPr>
          <w:rFonts w:ascii="Arial" w:hAnsi="Arial" w:cs="Arial"/>
          <w:sz w:val="22"/>
          <w:szCs w:val="22"/>
        </w:rPr>
        <w:t>:</w:t>
      </w:r>
      <w:r w:rsidR="009C4DC0">
        <w:rPr>
          <w:rFonts w:ascii="Arial" w:hAnsi="Arial" w:cs="Arial"/>
          <w:sz w:val="22"/>
          <w:szCs w:val="22"/>
        </w:rPr>
        <w:t xml:space="preserve"> Florock FloroCrete RT</w:t>
      </w:r>
      <w:r w:rsidR="00E75B7F">
        <w:rPr>
          <w:rFonts w:ascii="Arial" w:hAnsi="Arial" w:cs="Arial"/>
          <w:sz w:val="22"/>
          <w:szCs w:val="22"/>
        </w:rPr>
        <w:t>.</w:t>
      </w:r>
    </w:p>
    <w:p w:rsidR="00576227" w:rsidRDefault="00576227" w:rsidP="00EE4904">
      <w:pPr>
        <w:tabs>
          <w:tab w:val="left" w:pos="540"/>
        </w:tabs>
        <w:ind w:left="1116" w:hanging="576"/>
        <w:rPr>
          <w:rFonts w:ascii="Arial" w:hAnsi="Arial" w:cs="Arial"/>
          <w:sz w:val="22"/>
          <w:szCs w:val="22"/>
        </w:rPr>
      </w:pPr>
    </w:p>
    <w:p w:rsidR="004A58CB" w:rsidRDefault="004A58CB" w:rsidP="00EE4904">
      <w:pPr>
        <w:tabs>
          <w:tab w:val="left" w:pos="540"/>
        </w:tabs>
        <w:ind w:left="1116" w:hanging="576"/>
        <w:rPr>
          <w:rFonts w:ascii="Arial" w:hAnsi="Arial" w:cs="Arial"/>
          <w:sz w:val="22"/>
          <w:szCs w:val="22"/>
        </w:rPr>
      </w:pPr>
    </w:p>
    <w:p w:rsidR="004A58CB" w:rsidRDefault="004A58CB" w:rsidP="00EE4904">
      <w:pPr>
        <w:tabs>
          <w:tab w:val="left" w:pos="540"/>
        </w:tabs>
        <w:ind w:left="1116" w:hanging="576"/>
        <w:rPr>
          <w:rFonts w:ascii="Arial" w:hAnsi="Arial" w:cs="Arial"/>
          <w:sz w:val="22"/>
          <w:szCs w:val="22"/>
        </w:rPr>
      </w:pPr>
    </w:p>
    <w:p w:rsidR="004A58CB" w:rsidRDefault="004A58CB" w:rsidP="00EE4904">
      <w:pPr>
        <w:tabs>
          <w:tab w:val="left" w:pos="540"/>
        </w:tabs>
        <w:ind w:left="1116" w:hanging="576"/>
        <w:rPr>
          <w:rFonts w:ascii="Arial" w:hAnsi="Arial" w:cs="Arial"/>
          <w:sz w:val="22"/>
          <w:szCs w:val="22"/>
        </w:rPr>
      </w:pPr>
    </w:p>
    <w:p w:rsidR="004A58CB" w:rsidRDefault="004A58CB" w:rsidP="00EE4904">
      <w:pPr>
        <w:tabs>
          <w:tab w:val="left" w:pos="540"/>
        </w:tabs>
        <w:ind w:left="1116" w:hanging="576"/>
        <w:rPr>
          <w:rFonts w:ascii="Arial" w:hAnsi="Arial" w:cs="Arial"/>
          <w:sz w:val="22"/>
          <w:szCs w:val="22"/>
        </w:rPr>
      </w:pPr>
    </w:p>
    <w:p w:rsidR="004A58CB" w:rsidRDefault="004A58CB" w:rsidP="00EE4904">
      <w:pPr>
        <w:tabs>
          <w:tab w:val="left" w:pos="540"/>
        </w:tabs>
        <w:ind w:left="1116" w:hanging="576"/>
        <w:rPr>
          <w:rFonts w:ascii="Arial" w:hAnsi="Arial" w:cs="Arial"/>
          <w:sz w:val="22"/>
          <w:szCs w:val="22"/>
        </w:rPr>
      </w:pPr>
    </w:p>
    <w:p w:rsidR="004A58CB" w:rsidRDefault="004A58CB" w:rsidP="00EE4904">
      <w:pPr>
        <w:tabs>
          <w:tab w:val="left" w:pos="540"/>
        </w:tabs>
        <w:ind w:left="1116" w:hanging="576"/>
        <w:rPr>
          <w:rFonts w:ascii="Arial" w:hAnsi="Arial" w:cs="Arial"/>
          <w:sz w:val="22"/>
          <w:szCs w:val="22"/>
        </w:rPr>
      </w:pPr>
    </w:p>
    <w:p w:rsidR="002F1310" w:rsidRDefault="002F1310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2.03</w:t>
      </w:r>
      <w:r>
        <w:rPr>
          <w:rFonts w:ascii="Arial" w:hAnsi="Arial" w:cs="Arial"/>
          <w:sz w:val="22"/>
          <w:szCs w:val="22"/>
        </w:rPr>
        <w:tab/>
      </w:r>
      <w:r w:rsidR="00941B6C">
        <w:rPr>
          <w:rFonts w:ascii="Arial" w:hAnsi="Arial" w:cs="Arial"/>
          <w:sz w:val="22"/>
          <w:szCs w:val="22"/>
        </w:rPr>
        <w:tab/>
      </w:r>
      <w:r w:rsidR="00941B6C">
        <w:rPr>
          <w:rFonts w:ascii="Arial" w:hAnsi="Arial" w:cs="Arial"/>
          <w:sz w:val="22"/>
          <w:szCs w:val="22"/>
        </w:rPr>
        <w:tab/>
        <w:t>Properties</w:t>
      </w:r>
    </w:p>
    <w:p w:rsidR="002F273F" w:rsidRDefault="002F273F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700C8A" w:rsidRDefault="00941B6C" w:rsidP="002F273F">
      <w:pPr>
        <w:ind w:left="-144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1310">
        <w:rPr>
          <w:rFonts w:ascii="Arial" w:hAnsi="Arial" w:cs="Arial"/>
          <w:sz w:val="22"/>
          <w:szCs w:val="22"/>
        </w:rPr>
        <w:t xml:space="preserve">    A</w:t>
      </w:r>
      <w:r>
        <w:rPr>
          <w:rFonts w:ascii="Arial" w:hAnsi="Arial" w:cs="Arial"/>
          <w:sz w:val="22"/>
          <w:szCs w:val="22"/>
        </w:rPr>
        <w:t xml:space="preserve">.  </w:t>
      </w:r>
      <w:r w:rsidR="00C90B1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The coating system should meet th</w:t>
      </w:r>
      <w:r w:rsidR="000D08C8">
        <w:rPr>
          <w:rFonts w:ascii="Arial" w:hAnsi="Arial" w:cs="Arial"/>
          <w:sz w:val="22"/>
          <w:szCs w:val="22"/>
        </w:rPr>
        <w:t>e following physical properties:</w:t>
      </w:r>
    </w:p>
    <w:p w:rsidR="00700C8A" w:rsidRDefault="00700C8A" w:rsidP="00690737">
      <w:pPr>
        <w:ind w:left="288" w:hanging="288"/>
        <w:rPr>
          <w:rFonts w:ascii="Arial" w:hAnsi="Arial" w:cs="Arial"/>
          <w:sz w:val="22"/>
          <w:szCs w:val="22"/>
        </w:rPr>
      </w:pPr>
    </w:p>
    <w:p w:rsidR="00690737" w:rsidRDefault="002B592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C6159">
        <w:rPr>
          <w:rFonts w:ascii="Arial" w:hAnsi="Arial" w:cs="Arial"/>
          <w:sz w:val="22"/>
          <w:szCs w:val="22"/>
        </w:rPr>
        <w:t xml:space="preserve">         </w:t>
      </w:r>
      <w:r w:rsidR="008F2BA1">
        <w:rPr>
          <w:rFonts w:ascii="Arial" w:hAnsi="Arial" w:cs="Arial"/>
          <w:sz w:val="22"/>
          <w:szCs w:val="22"/>
          <w:u w:val="single"/>
        </w:rPr>
        <w:t>Cured System</w:t>
      </w:r>
      <w:r w:rsidRPr="002B592A">
        <w:rPr>
          <w:rFonts w:ascii="Arial" w:hAnsi="Arial" w:cs="Arial"/>
          <w:sz w:val="22"/>
          <w:szCs w:val="22"/>
          <w:u w:val="single"/>
        </w:rPr>
        <w:t xml:space="preserve"> Properties</w:t>
      </w:r>
    </w:p>
    <w:p w:rsidR="00700C8A" w:rsidRPr="00786F60" w:rsidRDefault="00700C8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</w:p>
    <w:tbl>
      <w:tblPr>
        <w:tblW w:w="7605" w:type="dxa"/>
        <w:tblInd w:w="1008" w:type="dxa"/>
        <w:tblLook w:val="0000"/>
      </w:tblPr>
      <w:tblGrid>
        <w:gridCol w:w="3794"/>
        <w:gridCol w:w="3811"/>
      </w:tblGrid>
      <w:tr w:rsidR="00C60F84">
        <w:trPr>
          <w:trHeight w:val="435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F84" w:rsidRPr="00D87DA1" w:rsidRDefault="00C60F84" w:rsidP="00B4577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87DA1">
              <w:rPr>
                <w:rFonts w:ascii="Arial" w:hAnsi="Arial" w:cs="Arial"/>
                <w:sz w:val="18"/>
                <w:szCs w:val="18"/>
                <w:u w:val="single"/>
              </w:rPr>
              <w:t>Chemical Properties</w:t>
            </w:r>
          </w:p>
        </w:tc>
        <w:tc>
          <w:tcPr>
            <w:tcW w:w="3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F84" w:rsidRPr="00D87DA1" w:rsidRDefault="00C60F84" w:rsidP="00F70FF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87DA1">
              <w:rPr>
                <w:rFonts w:ascii="Arial" w:hAnsi="Arial" w:cs="Arial"/>
                <w:sz w:val="18"/>
                <w:szCs w:val="18"/>
                <w:u w:val="single"/>
              </w:rPr>
              <w:t>Floro</w:t>
            </w:r>
            <w:r w:rsidR="00F70FFE">
              <w:rPr>
                <w:rFonts w:ascii="Arial" w:hAnsi="Arial" w:cs="Arial"/>
                <w:sz w:val="18"/>
                <w:szCs w:val="18"/>
                <w:u w:val="single"/>
              </w:rPr>
              <w:t>C</w:t>
            </w:r>
            <w:r w:rsidRPr="00D87DA1">
              <w:rPr>
                <w:rFonts w:ascii="Arial" w:hAnsi="Arial" w:cs="Arial"/>
                <w:sz w:val="18"/>
                <w:szCs w:val="18"/>
                <w:u w:val="single"/>
              </w:rPr>
              <w:t>rete RT</w:t>
            </w:r>
          </w:p>
        </w:tc>
      </w:tr>
      <w:tr w:rsidR="00C60F84" w:rsidRPr="00131958">
        <w:trPr>
          <w:trHeight w:val="348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DA1" w:rsidRDefault="00D87DA1" w:rsidP="00D87DA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0F84" w:rsidRPr="00131958" w:rsidRDefault="00C60F84" w:rsidP="00D87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Compressive Strength, ASTM C579, psi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F84" w:rsidRPr="00131958" w:rsidRDefault="00C60F84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9,000</w:t>
            </w:r>
          </w:p>
        </w:tc>
      </w:tr>
      <w:tr w:rsidR="00C60F84" w:rsidRPr="00131958">
        <w:trPr>
          <w:trHeight w:val="387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F84" w:rsidRPr="00131958" w:rsidRDefault="00C60F84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Tensile Strength, ASTM C638, psi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F84" w:rsidRPr="00131958" w:rsidRDefault="00C60F84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2,500</w:t>
            </w:r>
          </w:p>
        </w:tc>
      </w:tr>
      <w:tr w:rsidR="00C60F84" w:rsidRPr="00131958">
        <w:trPr>
          <w:trHeight w:val="348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F84" w:rsidRPr="00131958" w:rsidRDefault="00C60F84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Flexural Strengt</w:t>
            </w:r>
            <w:r w:rsidR="00D87DA1" w:rsidRPr="00131958">
              <w:rPr>
                <w:rFonts w:ascii="Arial" w:hAnsi="Arial" w:cs="Arial"/>
                <w:sz w:val="18"/>
                <w:szCs w:val="18"/>
              </w:rPr>
              <w:t>h, ASTM C790</w:t>
            </w:r>
            <w:r w:rsidRPr="00131958">
              <w:rPr>
                <w:rFonts w:ascii="Arial" w:hAnsi="Arial" w:cs="Arial"/>
                <w:sz w:val="18"/>
                <w:szCs w:val="18"/>
              </w:rPr>
              <w:t>, psi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F84" w:rsidRPr="00131958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5,100</w:t>
            </w:r>
          </w:p>
        </w:tc>
      </w:tr>
      <w:tr w:rsidR="00C60F84" w:rsidRPr="00131958">
        <w:trPr>
          <w:trHeight w:val="387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F84" w:rsidRPr="00131958" w:rsidRDefault="00C60F84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Hardness, Shore D, ASTM D2240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F84" w:rsidRPr="00131958" w:rsidRDefault="00C60F84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C60F84" w:rsidRPr="00131958">
        <w:trPr>
          <w:trHeight w:val="348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F84" w:rsidRPr="00131958" w:rsidRDefault="00C60F84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Bond Strength, ASTM D4541, psi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F84" w:rsidRPr="00131958" w:rsidRDefault="00C60F84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&gt;400</w:t>
            </w:r>
          </w:p>
        </w:tc>
      </w:tr>
      <w:tr w:rsidR="00C60F84" w:rsidRPr="00131958">
        <w:trPr>
          <w:trHeight w:val="387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F84" w:rsidRPr="00131958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Impact Resistance, MIL-D-3134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F84" w:rsidRPr="00131958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Pass</w:t>
            </w:r>
          </w:p>
        </w:tc>
      </w:tr>
      <w:tr w:rsidR="00C60F84" w:rsidRPr="00131958">
        <w:trPr>
          <w:trHeight w:val="348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F84" w:rsidRPr="00131958" w:rsidRDefault="00D87DA1" w:rsidP="00D87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Coefficient of Friction, ASTM D1894-61T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DA1" w:rsidRPr="00131958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</w:tr>
      <w:tr w:rsidR="00D87DA1" w:rsidRPr="00131958">
        <w:trPr>
          <w:trHeight w:val="387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DA1" w:rsidRPr="00131958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Water Absorption, ASTM C413, %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DA1" w:rsidRPr="00131958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0.10%</w:t>
            </w:r>
          </w:p>
        </w:tc>
      </w:tr>
      <w:tr w:rsidR="00D87DA1" w:rsidRPr="00131958">
        <w:trPr>
          <w:trHeight w:val="396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DA1" w:rsidRPr="00131958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Resistance to Fungi Growth, ASTM G21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DA1" w:rsidRPr="00131958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Passes</w:t>
            </w:r>
          </w:p>
        </w:tc>
      </w:tr>
      <w:tr w:rsidR="00C60F84" w:rsidRPr="00131958">
        <w:trPr>
          <w:trHeight w:val="319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F84" w:rsidRPr="00131958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 xml:space="preserve">VOC, EPA Method 24, </w:t>
            </w:r>
            <w:proofErr w:type="spellStart"/>
            <w:r w:rsidRPr="00131958">
              <w:rPr>
                <w:rFonts w:ascii="Arial" w:hAnsi="Arial" w:cs="Arial"/>
                <w:sz w:val="18"/>
                <w:szCs w:val="18"/>
              </w:rPr>
              <w:t>gpl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F84" w:rsidRPr="00131958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60F84">
        <w:trPr>
          <w:trHeight w:val="289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F84" w:rsidRPr="00131958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Service Temperature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F84" w:rsidRPr="00D87DA1" w:rsidRDefault="00D87DA1" w:rsidP="00B4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958">
              <w:rPr>
                <w:rFonts w:ascii="Arial" w:hAnsi="Arial" w:cs="Arial"/>
                <w:sz w:val="18"/>
                <w:szCs w:val="18"/>
              </w:rPr>
              <w:t>-50° F to 235° F</w:t>
            </w:r>
          </w:p>
        </w:tc>
      </w:tr>
    </w:tbl>
    <w:p w:rsidR="009366EF" w:rsidRDefault="009366EF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D87DA1" w:rsidRDefault="00D87DA1" w:rsidP="00D87DA1">
      <w:pPr>
        <w:rPr>
          <w:rFonts w:ascii="Arial" w:hAnsi="Arial" w:cs="Arial"/>
          <w:sz w:val="22"/>
          <w:szCs w:val="22"/>
          <w:u w:val="single"/>
        </w:rPr>
      </w:pPr>
    </w:p>
    <w:p w:rsidR="00D87DA1" w:rsidRDefault="00D87DA1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47CAF" w:rsidRPr="00C47CAF" w:rsidRDefault="00C47CAF" w:rsidP="00C47CAF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Part 3: Execution</w:t>
      </w:r>
    </w:p>
    <w:p w:rsidR="000D2001" w:rsidRPr="00C47CAF" w:rsidRDefault="00C47CAF" w:rsidP="00C47CAF">
      <w:pPr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1902" w:rsidRDefault="00C47CAF" w:rsidP="00BE67A9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</w:t>
      </w:r>
    </w:p>
    <w:p w:rsidR="00A46BC8" w:rsidRDefault="00A46BC8" w:rsidP="00A46BC8">
      <w:pPr>
        <w:rPr>
          <w:rFonts w:ascii="Arial" w:hAnsi="Arial" w:cs="Arial"/>
          <w:sz w:val="22"/>
          <w:szCs w:val="22"/>
        </w:rPr>
      </w:pPr>
    </w:p>
    <w:p w:rsidR="00C47CAF" w:rsidRDefault="00C47CAF" w:rsidP="00C47CA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353FDD" w:rsidRDefault="00C47CAF" w:rsidP="00353FDD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Examine the areas and conditions where </w:t>
      </w:r>
      <w:r w:rsidR="00070CF5">
        <w:rPr>
          <w:rFonts w:ascii="Arial" w:hAnsi="Arial" w:cs="Arial"/>
          <w:sz w:val="22"/>
          <w:szCs w:val="22"/>
        </w:rPr>
        <w:t>FloroC</w:t>
      </w:r>
      <w:r w:rsidR="00C60F84">
        <w:rPr>
          <w:rFonts w:ascii="Arial" w:hAnsi="Arial" w:cs="Arial"/>
          <w:sz w:val="22"/>
          <w:szCs w:val="22"/>
        </w:rPr>
        <w:t>rete RT</w:t>
      </w:r>
      <w:r>
        <w:rPr>
          <w:rFonts w:ascii="Arial" w:hAnsi="Arial" w:cs="Arial"/>
          <w:sz w:val="22"/>
          <w:szCs w:val="22"/>
        </w:rPr>
        <w:t xml:space="preserve"> is to be installed and notify the Architect of </w:t>
      </w:r>
      <w:r w:rsidR="002F273F">
        <w:rPr>
          <w:rFonts w:ascii="Arial" w:hAnsi="Arial" w:cs="Arial"/>
          <w:sz w:val="22"/>
          <w:szCs w:val="22"/>
        </w:rPr>
        <w:t xml:space="preserve">any </w:t>
      </w:r>
      <w:r>
        <w:rPr>
          <w:rFonts w:ascii="Arial" w:hAnsi="Arial" w:cs="Arial"/>
          <w:sz w:val="22"/>
          <w:szCs w:val="22"/>
        </w:rPr>
        <w:t>conditions detrimental to the proper and timely completion of the work. Do not proceed with the work until unsatisfactory conditions have been corrected by the contractor in a manner acceptable to the Architect.</w:t>
      </w:r>
    </w:p>
    <w:p w:rsidR="00353FDD" w:rsidRDefault="00353FDD" w:rsidP="00353FDD">
      <w:pPr>
        <w:ind w:left="432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Preparation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Pr="00530838" w:rsidRDefault="002F273F" w:rsidP="002F273F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>General</w:t>
      </w:r>
    </w:p>
    <w:p w:rsidR="002F273F" w:rsidRPr="00530838" w:rsidRDefault="002F273F" w:rsidP="00880094">
      <w:pPr>
        <w:ind w:left="990" w:hanging="300"/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>1.  Consult the manufacturer’s recommendations for concrete substrate preparatio</w:t>
      </w:r>
      <w:r w:rsidR="00880094">
        <w:rPr>
          <w:rFonts w:ascii="Arial" w:hAnsi="Arial" w:cs="Arial"/>
          <w:color w:val="000000"/>
          <w:sz w:val="22"/>
          <w:szCs w:val="22"/>
        </w:rPr>
        <w:t xml:space="preserve">n </w:t>
      </w:r>
      <w:r w:rsidRPr="00530838">
        <w:rPr>
          <w:rFonts w:ascii="Arial" w:hAnsi="Arial" w:cs="Arial"/>
          <w:color w:val="000000"/>
          <w:sz w:val="22"/>
          <w:szCs w:val="22"/>
        </w:rPr>
        <w:t>before proceeding.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B. </w:t>
      </w:r>
      <w:r>
        <w:rPr>
          <w:rFonts w:ascii="Arial" w:hAnsi="Arial" w:cs="Arial"/>
          <w:sz w:val="22"/>
          <w:szCs w:val="22"/>
        </w:rPr>
        <w:tab/>
        <w:t>Patching and Joint Preparation</w:t>
      </w:r>
    </w:p>
    <w:p w:rsidR="003A3D4F" w:rsidRPr="00E264F2" w:rsidRDefault="003A3D4F" w:rsidP="00880094">
      <w:pPr>
        <w:pStyle w:val="ListParagraph"/>
        <w:ind w:left="990" w:hanging="270"/>
        <w:rPr>
          <w:rFonts w:ascii="Arial" w:hAnsi="Arial" w:cs="Arial"/>
          <w:sz w:val="22"/>
          <w:szCs w:val="22"/>
        </w:rPr>
      </w:pPr>
      <w:r w:rsidRPr="00E264F2">
        <w:rPr>
          <w:rFonts w:ascii="Arial" w:hAnsi="Arial" w:cs="Arial"/>
          <w:sz w:val="22"/>
          <w:szCs w:val="22"/>
        </w:rPr>
        <w:t>1.  Before application, the floor shall be examined for spalls, pits, holes, cracks, non-functional joints, etc. These must be treated after prep</w:t>
      </w:r>
      <w:r w:rsidR="00880094">
        <w:rPr>
          <w:rFonts w:ascii="Arial" w:hAnsi="Arial" w:cs="Arial"/>
          <w:sz w:val="22"/>
          <w:szCs w:val="22"/>
        </w:rPr>
        <w:t>aration and before application </w:t>
      </w:r>
      <w:r w:rsidRPr="00E264F2">
        <w:rPr>
          <w:rFonts w:ascii="Arial" w:hAnsi="Arial" w:cs="Arial"/>
          <w:sz w:val="22"/>
          <w:szCs w:val="22"/>
        </w:rPr>
        <w:t>with the suitable Florock products. For functional or expansion joints, these shall be treated with 100% solids elastomeric resin having a minimum elongation of 150%, Florock System 6500.</w:t>
      </w:r>
    </w:p>
    <w:p w:rsidR="002F273F" w:rsidRDefault="002F273F" w:rsidP="002F273F">
      <w:pPr>
        <w:ind w:left="1008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C.    Concrete Surfaces</w:t>
      </w: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  Shot-blast, diamond grind or power scarify as required to obtain clean, open, porous concrete. Remove sufficient material to provide a sound surface, free of laitance, glaze, efflorescence, and any bond-inhibiting curing compounds or form release agents. Remove grease, oil, and other penetrating contaminants. Repair damaged and deteriorated concrete to acceptable condition; leave surface free of dust, dirt, laitance, and efflorescence. </w:t>
      </w: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   Materials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1. Mix components when required, and prepare materials according to flooring system manufacturer’s instructions.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</w:p>
    <w:p w:rsidR="00A46BC8" w:rsidRPr="00C47CAF" w:rsidRDefault="00A46BC8" w:rsidP="00A46BC8">
      <w:p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Application</w:t>
      </w:r>
    </w:p>
    <w:p w:rsidR="00BE67A9" w:rsidRDefault="00BE67A9" w:rsidP="00C47CAF">
      <w:pPr>
        <w:ind w:left="533" w:hanging="288"/>
        <w:rPr>
          <w:rFonts w:ascii="Arial" w:hAnsi="Arial" w:cs="Arial"/>
          <w:sz w:val="22"/>
          <w:szCs w:val="22"/>
        </w:rPr>
      </w:pPr>
    </w:p>
    <w:p w:rsidR="00BE67A9" w:rsidRDefault="00BE67A9" w:rsidP="00BE67A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BE67A9" w:rsidRDefault="00BE67A9" w:rsidP="009C4D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system shall be installed in the order described below:</w:t>
      </w:r>
    </w:p>
    <w:p w:rsidR="009C4DC0" w:rsidRDefault="00880094" w:rsidP="009C4DC0">
      <w:pPr>
        <w:ind w:left="10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System</w:t>
      </w:r>
      <w:r w:rsidR="009C4DC0">
        <w:rPr>
          <w:rFonts w:ascii="Arial" w:hAnsi="Arial" w:cs="Arial"/>
          <w:sz w:val="22"/>
          <w:szCs w:val="22"/>
        </w:rPr>
        <w:t xml:space="preserve"> I</w:t>
      </w:r>
    </w:p>
    <w:p w:rsidR="00BE67A9" w:rsidRPr="009C4DC0" w:rsidRDefault="009C4DC0" w:rsidP="009C4DC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 w:rsidR="00BE67A9">
        <w:rPr>
          <w:rFonts w:ascii="Arial" w:hAnsi="Arial" w:cs="Arial"/>
          <w:sz w:val="22"/>
          <w:szCs w:val="22"/>
        </w:rPr>
        <w:t xml:space="preserve">  </w:t>
      </w:r>
      <w:r w:rsidR="00C63141" w:rsidRPr="009C4DC0">
        <w:rPr>
          <w:rFonts w:ascii="Arial" w:hAnsi="Arial" w:cs="Arial"/>
          <w:sz w:val="22"/>
          <w:szCs w:val="22"/>
        </w:rPr>
        <w:t>Substrate Preparation</w:t>
      </w:r>
    </w:p>
    <w:p w:rsidR="00A116C7" w:rsidRDefault="009C4DC0" w:rsidP="009C4DC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</w:t>
      </w:r>
      <w:r w:rsidR="00603848" w:rsidRPr="009C4DC0">
        <w:rPr>
          <w:rFonts w:ascii="Arial" w:hAnsi="Arial" w:cs="Arial"/>
          <w:sz w:val="22"/>
          <w:szCs w:val="22"/>
        </w:rPr>
        <w:t xml:space="preserve">  Matrix Coat</w:t>
      </w:r>
    </w:p>
    <w:p w:rsidR="00C63141" w:rsidRPr="009C4DC0" w:rsidRDefault="00A116C7" w:rsidP="00A116C7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Broadcast</w:t>
      </w:r>
    </w:p>
    <w:p w:rsidR="00FD5DBB" w:rsidRPr="009C4DC0" w:rsidRDefault="00A116C7" w:rsidP="009C4DC0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C4DC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D5DBB" w:rsidRPr="009C4DC0">
        <w:rPr>
          <w:rFonts w:ascii="Arial" w:hAnsi="Arial" w:cs="Arial"/>
          <w:sz w:val="22"/>
          <w:szCs w:val="22"/>
        </w:rPr>
        <w:t xml:space="preserve"> Grout Coat</w:t>
      </w:r>
    </w:p>
    <w:p w:rsidR="00FD5DBB" w:rsidRDefault="00A116C7" w:rsidP="009C4DC0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D5DBB" w:rsidRPr="009C4DC0">
        <w:rPr>
          <w:rFonts w:ascii="Arial" w:hAnsi="Arial" w:cs="Arial"/>
          <w:sz w:val="22"/>
          <w:szCs w:val="22"/>
        </w:rPr>
        <w:t>.  Optional Topcoat</w:t>
      </w:r>
    </w:p>
    <w:p w:rsidR="009C4DC0" w:rsidRDefault="009C4DC0" w:rsidP="009C4DC0">
      <w:pPr>
        <w:rPr>
          <w:rFonts w:ascii="Arial" w:hAnsi="Arial" w:cs="Arial"/>
          <w:sz w:val="22"/>
          <w:szCs w:val="22"/>
        </w:rPr>
      </w:pPr>
    </w:p>
    <w:p w:rsidR="009C4DC0" w:rsidRDefault="009C4DC0" w:rsidP="009C4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0094">
        <w:rPr>
          <w:rFonts w:ascii="Arial" w:hAnsi="Arial" w:cs="Arial"/>
          <w:sz w:val="22"/>
          <w:szCs w:val="22"/>
        </w:rPr>
        <w:t>b. System</w:t>
      </w:r>
      <w:r>
        <w:rPr>
          <w:rFonts w:ascii="Arial" w:hAnsi="Arial" w:cs="Arial"/>
          <w:sz w:val="22"/>
          <w:szCs w:val="22"/>
        </w:rPr>
        <w:t xml:space="preserve"> II</w:t>
      </w:r>
    </w:p>
    <w:p w:rsidR="009C4DC0" w:rsidRDefault="009C4DC0" w:rsidP="009C4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 Substrate Preparation</w:t>
      </w:r>
    </w:p>
    <w:p w:rsidR="009C4DC0" w:rsidRDefault="009C4DC0" w:rsidP="009C4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  Primer Coat</w:t>
      </w:r>
    </w:p>
    <w:p w:rsidR="009C4DC0" w:rsidRPr="009C4DC0" w:rsidRDefault="009C4DC0" w:rsidP="009C4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  Matrix Coat</w:t>
      </w:r>
    </w:p>
    <w:p w:rsidR="006E1CE7" w:rsidRPr="00603848" w:rsidRDefault="00C63141" w:rsidP="00BE67A9">
      <w:pPr>
        <w:ind w:left="720"/>
        <w:rPr>
          <w:rFonts w:ascii="Arial" w:hAnsi="Arial" w:cs="Arial"/>
          <w:sz w:val="22"/>
          <w:szCs w:val="22"/>
        </w:rPr>
      </w:pPr>
      <w:r w:rsidRPr="00603848">
        <w:rPr>
          <w:rFonts w:ascii="Arial" w:hAnsi="Arial" w:cs="Arial"/>
          <w:i/>
          <w:sz w:val="22"/>
          <w:szCs w:val="22"/>
        </w:rPr>
        <w:tab/>
      </w:r>
    </w:p>
    <w:p w:rsidR="006E1CE7" w:rsidRPr="00530838" w:rsidRDefault="006E1CE7" w:rsidP="006E1CE7">
      <w:pPr>
        <w:ind w:left="1008" w:hanging="28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576227">
        <w:rPr>
          <w:rFonts w:ascii="Arial" w:hAnsi="Arial" w:cs="Arial"/>
          <w:color w:val="000000"/>
          <w:sz w:val="22"/>
          <w:szCs w:val="22"/>
        </w:rPr>
        <w:t xml:space="preserve">Concrete surfaces on grade shall have been constructed with a vapor barrier to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 xml:space="preserve">help </w:t>
      </w:r>
      <w:r w:rsidRPr="00530838">
        <w:rPr>
          <w:rFonts w:ascii="Arial" w:hAnsi="Arial" w:cs="Arial"/>
          <w:color w:val="000000"/>
          <w:sz w:val="22"/>
          <w:szCs w:val="22"/>
        </w:rPr>
        <w:t>protect against the effects of vapor transmission and possible delamination of the system.</w:t>
      </w:r>
      <w:r w:rsidR="008F46BB" w:rsidRPr="00530838">
        <w:rPr>
          <w:rFonts w:ascii="Arial" w:hAnsi="Arial" w:cs="Arial"/>
          <w:color w:val="000000"/>
          <w:sz w:val="22"/>
          <w:szCs w:val="22"/>
        </w:rPr>
        <w:t xml:space="preserve"> 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>Refer to manufacturer’s concrete preparation instructions for additional recommendations.</w:t>
      </w:r>
    </w:p>
    <w:p w:rsidR="006E1CE7" w:rsidRDefault="006E1CE7" w:rsidP="00BE67A9">
      <w:pPr>
        <w:ind w:left="720"/>
        <w:rPr>
          <w:rFonts w:ascii="Arial" w:hAnsi="Arial" w:cs="Arial"/>
          <w:sz w:val="22"/>
          <w:szCs w:val="22"/>
        </w:rPr>
      </w:pPr>
    </w:p>
    <w:p w:rsidR="006E1CE7" w:rsidRDefault="001C3D9A" w:rsidP="001C3D9A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The surface should be dry prior to application of any of the aforementioned steps. Furthermore, the substrate shall always be kept clean, dry, and free of any contaminants.</w:t>
      </w:r>
    </w:p>
    <w:p w:rsidR="001C3D9A" w:rsidRDefault="001C3D9A" w:rsidP="00BE67A9">
      <w:pPr>
        <w:ind w:left="720"/>
        <w:rPr>
          <w:rFonts w:ascii="Arial" w:hAnsi="Arial" w:cs="Arial"/>
          <w:sz w:val="22"/>
          <w:szCs w:val="22"/>
        </w:rPr>
      </w:pPr>
    </w:p>
    <w:p w:rsidR="001C3D9A" w:rsidRDefault="001C3D9A" w:rsidP="00BE2E70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BE2E70">
        <w:rPr>
          <w:rFonts w:ascii="Arial" w:hAnsi="Arial" w:cs="Arial"/>
          <w:sz w:val="22"/>
          <w:szCs w:val="22"/>
        </w:rPr>
        <w:t xml:space="preserve">The handling and mixture of any material associated with the installation of the system shall be in accordance with the manufacturer’s recommendations and approved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BE2E70">
        <w:rPr>
          <w:rFonts w:ascii="Arial" w:hAnsi="Arial" w:cs="Arial"/>
          <w:sz w:val="22"/>
          <w:szCs w:val="22"/>
        </w:rPr>
        <w:t>.</w:t>
      </w:r>
    </w:p>
    <w:p w:rsidR="00F322D8" w:rsidRDefault="00F322D8" w:rsidP="00BE2E70">
      <w:pPr>
        <w:ind w:left="1008" w:hanging="288"/>
        <w:rPr>
          <w:rFonts w:ascii="Arial" w:hAnsi="Arial" w:cs="Arial"/>
          <w:sz w:val="22"/>
          <w:szCs w:val="22"/>
        </w:rPr>
      </w:pPr>
    </w:p>
    <w:p w:rsidR="00BE2E70" w:rsidRDefault="00BE2E70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6076E7">
        <w:rPr>
          <w:rFonts w:ascii="Arial" w:hAnsi="Arial" w:cs="Arial"/>
          <w:sz w:val="22"/>
          <w:szCs w:val="22"/>
        </w:rPr>
        <w:t>The system shall follow the contours of the substrate unless othe</w:t>
      </w:r>
      <w:r w:rsidR="00AF72C8">
        <w:rPr>
          <w:rFonts w:ascii="Arial" w:hAnsi="Arial" w:cs="Arial"/>
          <w:sz w:val="22"/>
          <w:szCs w:val="22"/>
        </w:rPr>
        <w:t xml:space="preserve">rwise specified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AF72C8">
        <w:rPr>
          <w:rFonts w:ascii="Arial" w:hAnsi="Arial" w:cs="Arial"/>
          <w:sz w:val="22"/>
          <w:szCs w:val="22"/>
        </w:rPr>
        <w:t>.</w:t>
      </w:r>
    </w:p>
    <w:p w:rsidR="00AF72C8" w:rsidRDefault="00AF72C8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72C8" w:rsidRDefault="006E25A4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A neat finish with well-</w:t>
      </w:r>
      <w:r w:rsidR="00AF72C8">
        <w:rPr>
          <w:rFonts w:ascii="Arial" w:hAnsi="Arial" w:cs="Arial"/>
          <w:sz w:val="22"/>
          <w:szCs w:val="22"/>
        </w:rPr>
        <w:t>defined boundaries and straight edges shall be provided by the applicator.</w:t>
      </w:r>
    </w:p>
    <w:p w:rsidR="004A58CB" w:rsidRDefault="004A58CB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4A58CB" w:rsidRDefault="004A58CB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4A58CB" w:rsidRDefault="004A58CB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4A58CB" w:rsidRDefault="004A58CB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9C4DC0" w:rsidRDefault="009C4DC0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9C4DC0" w:rsidRDefault="009C4DC0" w:rsidP="009C4DC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Priming</w:t>
      </w:r>
    </w:p>
    <w:p w:rsidR="009C4DC0" w:rsidRDefault="009C4DC0" w:rsidP="00DE640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System II </w:t>
      </w:r>
      <w:r w:rsidR="00A116C7">
        <w:rPr>
          <w:rFonts w:ascii="Arial" w:hAnsi="Arial" w:cs="Arial"/>
          <w:sz w:val="22"/>
          <w:szCs w:val="22"/>
        </w:rPr>
        <w:t xml:space="preserve">(Smooth Finish) </w:t>
      </w:r>
      <w:r w:rsidR="00E75B7F">
        <w:rPr>
          <w:rFonts w:ascii="Arial" w:hAnsi="Arial" w:cs="Arial"/>
          <w:sz w:val="22"/>
          <w:szCs w:val="22"/>
        </w:rPr>
        <w:t>areas</w:t>
      </w:r>
      <w:r>
        <w:rPr>
          <w:rFonts w:ascii="Arial" w:hAnsi="Arial" w:cs="Arial"/>
          <w:sz w:val="22"/>
          <w:szCs w:val="22"/>
        </w:rPr>
        <w:t xml:space="preserve"> shall be primed with the manufacturer’</w:t>
      </w:r>
      <w:r w:rsidR="00DE6405">
        <w:rPr>
          <w:rFonts w:ascii="Arial" w:hAnsi="Arial" w:cs="Arial"/>
          <w:sz w:val="22"/>
          <w:szCs w:val="22"/>
        </w:rPr>
        <w:t xml:space="preserve">s </w:t>
      </w:r>
      <w:r w:rsidR="00DE6405" w:rsidRPr="00DE6405">
        <w:rPr>
          <w:rFonts w:ascii="Arial" w:hAnsi="Arial" w:cs="Arial"/>
          <w:sz w:val="22"/>
          <w:szCs w:val="22"/>
        </w:rPr>
        <w:t>p</w:t>
      </w:r>
      <w:r w:rsidRPr="00DE6405">
        <w:rPr>
          <w:rFonts w:ascii="Arial" w:hAnsi="Arial" w:cs="Arial"/>
          <w:sz w:val="22"/>
          <w:szCs w:val="22"/>
        </w:rPr>
        <w:t xml:space="preserve">rimer to seal and penetrate the substrate in preparation for applying </w:t>
      </w:r>
      <w:r w:rsidR="00DE6405" w:rsidRPr="00DE6405">
        <w:rPr>
          <w:rFonts w:ascii="Arial" w:hAnsi="Arial" w:cs="Arial"/>
          <w:sz w:val="22"/>
          <w:szCs w:val="22"/>
        </w:rPr>
        <w:t xml:space="preserve">the </w:t>
      </w:r>
      <w:r w:rsidR="00E75B7F">
        <w:rPr>
          <w:rFonts w:ascii="Arial" w:hAnsi="Arial" w:cs="Arial"/>
          <w:sz w:val="22"/>
          <w:szCs w:val="22"/>
        </w:rPr>
        <w:t>matrix coat and help prevent outgassing.</w:t>
      </w:r>
    </w:p>
    <w:p w:rsidR="00DE6405" w:rsidRDefault="00DE6405" w:rsidP="00DE6405">
      <w:pPr>
        <w:ind w:left="720"/>
        <w:rPr>
          <w:rFonts w:ascii="Arial" w:hAnsi="Arial" w:cs="Arial"/>
          <w:sz w:val="22"/>
          <w:szCs w:val="22"/>
        </w:rPr>
      </w:pPr>
    </w:p>
    <w:p w:rsidR="00DE6405" w:rsidRPr="00DE6405" w:rsidRDefault="00DE6405" w:rsidP="00DE640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Porous concrete substrates may require additional applications of primer.</w:t>
      </w:r>
    </w:p>
    <w:p w:rsidR="008509AB" w:rsidRDefault="008509AB" w:rsidP="0085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509AB" w:rsidRDefault="00603848" w:rsidP="008509A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Matrix Coat</w:t>
      </w:r>
    </w:p>
    <w:p w:rsidR="00DE6405" w:rsidRDefault="00E75B7F" w:rsidP="00DE6405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</w:t>
      </w:r>
      <w:r w:rsidR="007D2F14">
        <w:rPr>
          <w:rFonts w:ascii="Arial" w:hAnsi="Arial" w:cs="Arial"/>
          <w:sz w:val="22"/>
          <w:szCs w:val="22"/>
        </w:rPr>
        <w:t xml:space="preserve"> System</w:t>
      </w:r>
      <w:r>
        <w:rPr>
          <w:rFonts w:ascii="Arial" w:hAnsi="Arial" w:cs="Arial"/>
          <w:sz w:val="22"/>
          <w:szCs w:val="22"/>
        </w:rPr>
        <w:t xml:space="preserve"> I and II areas shall receive a</w:t>
      </w:r>
      <w:r w:rsidR="00603848" w:rsidRPr="00A116C7">
        <w:rPr>
          <w:rFonts w:ascii="Arial" w:hAnsi="Arial" w:cs="Arial"/>
          <w:sz w:val="22"/>
          <w:szCs w:val="22"/>
        </w:rPr>
        <w:t xml:space="preserve"> matrix coat consistent with the manufacturer’s recommended </w:t>
      </w:r>
      <w:r w:rsidR="00DE6405" w:rsidRPr="00A116C7">
        <w:rPr>
          <w:rFonts w:ascii="Arial" w:hAnsi="Arial" w:cs="Arial"/>
          <w:sz w:val="22"/>
          <w:szCs w:val="22"/>
        </w:rPr>
        <w:t xml:space="preserve">three-component </w:t>
      </w:r>
      <w:r w:rsidR="00603848" w:rsidRPr="00A116C7">
        <w:rPr>
          <w:rFonts w:ascii="Arial" w:hAnsi="Arial" w:cs="Arial"/>
          <w:sz w:val="22"/>
          <w:szCs w:val="22"/>
        </w:rPr>
        <w:t xml:space="preserve">polyurethane </w:t>
      </w:r>
      <w:r w:rsidR="00DE6405" w:rsidRPr="00A116C7">
        <w:rPr>
          <w:rFonts w:ascii="Arial" w:hAnsi="Arial" w:cs="Arial"/>
          <w:sz w:val="22"/>
          <w:szCs w:val="22"/>
        </w:rPr>
        <w:t>and cement-based matrix material to resurface the floor, seal the surface and give the floor impact, abrasion, corrosion and thermal shock resistance.</w:t>
      </w:r>
    </w:p>
    <w:p w:rsidR="00A116C7" w:rsidRDefault="00A116C7" w:rsidP="00A116C7">
      <w:pPr>
        <w:rPr>
          <w:rFonts w:ascii="Arial" w:hAnsi="Arial" w:cs="Arial"/>
          <w:sz w:val="22"/>
          <w:szCs w:val="22"/>
        </w:rPr>
      </w:pPr>
    </w:p>
    <w:p w:rsidR="00A116C7" w:rsidRDefault="00A116C7" w:rsidP="00A116C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Broadcast</w:t>
      </w:r>
    </w:p>
    <w:p w:rsidR="00A116C7" w:rsidRDefault="00A116C7" w:rsidP="007D2F14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System I (Skid-Resistant Broadcast) areas shall receive a full broadcast, to rejection, of </w:t>
      </w:r>
      <w:r w:rsidR="007D2F14">
        <w:rPr>
          <w:rFonts w:ascii="Arial" w:hAnsi="Arial" w:cs="Arial"/>
          <w:sz w:val="22"/>
          <w:szCs w:val="22"/>
        </w:rPr>
        <w:t xml:space="preserve">manufacturer-approved </w:t>
      </w:r>
      <w:r w:rsidR="002F5FC9">
        <w:rPr>
          <w:rFonts w:ascii="Arial" w:hAnsi="Arial" w:cs="Arial"/>
          <w:sz w:val="22"/>
          <w:szCs w:val="22"/>
        </w:rPr>
        <w:t xml:space="preserve">silica </w:t>
      </w:r>
      <w:r w:rsidR="007D2F14">
        <w:rPr>
          <w:rFonts w:ascii="Arial" w:hAnsi="Arial" w:cs="Arial"/>
          <w:sz w:val="22"/>
          <w:szCs w:val="22"/>
        </w:rPr>
        <w:t>sand, decorative colored quartz or vinyl chips.</w:t>
      </w:r>
    </w:p>
    <w:p w:rsidR="007D2F14" w:rsidRDefault="007D2F14" w:rsidP="007D2F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116C7" w:rsidRDefault="007D2F14" w:rsidP="007D2F1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Grout Coat</w:t>
      </w:r>
    </w:p>
    <w:p w:rsidR="007D2F14" w:rsidRDefault="007D2F14" w:rsidP="007D2F14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System I (Skid-Resistant Broadcast) areas shall receive a high performance, compatible grout coat designed to encapsulate the skid-resistant aggregate and provide additional properties, as required.</w:t>
      </w:r>
    </w:p>
    <w:p w:rsidR="007D2F14" w:rsidRDefault="007D2F14" w:rsidP="007D2F14">
      <w:pPr>
        <w:rPr>
          <w:rFonts w:ascii="Arial" w:hAnsi="Arial" w:cs="Arial"/>
          <w:sz w:val="22"/>
          <w:szCs w:val="22"/>
        </w:rPr>
      </w:pPr>
    </w:p>
    <w:p w:rsidR="007D2F14" w:rsidRDefault="002F5FC9" w:rsidP="007D2F1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Topcoat</w:t>
      </w:r>
    </w:p>
    <w:p w:rsidR="007D2F14" w:rsidRPr="00A116C7" w:rsidRDefault="007D2F14" w:rsidP="007D2F14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System I (Skid-Resistant Broadcast) areas may receive </w:t>
      </w:r>
      <w:r w:rsidR="002F5FC9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optional topcoat of manufacturer’s compatible high performance urethane to provide additional abrasion and chemical resistance, as desired.</w:t>
      </w:r>
    </w:p>
    <w:p w:rsidR="00DE6405" w:rsidRDefault="00DE6405" w:rsidP="00DE6405">
      <w:pPr>
        <w:ind w:left="720"/>
        <w:rPr>
          <w:rFonts w:ascii="Arial" w:hAnsi="Arial" w:cs="Arial"/>
          <w:sz w:val="22"/>
          <w:szCs w:val="22"/>
        </w:rPr>
      </w:pPr>
    </w:p>
    <w:p w:rsidR="002A0B68" w:rsidRDefault="002A0B68" w:rsidP="007D2F1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traffic or equipment shall be permitted on the floor during the curing period.</w:t>
      </w:r>
    </w:p>
    <w:p w:rsidR="00700C8A" w:rsidRDefault="00700C8A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0D2001" w:rsidRDefault="00A46BC8" w:rsidP="00A46BC8">
      <w:pPr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</w:t>
      </w:r>
      <w:r w:rsidR="000D2001">
        <w:rPr>
          <w:rFonts w:ascii="Arial" w:hAnsi="Arial" w:cs="Arial"/>
          <w:sz w:val="22"/>
          <w:szCs w:val="22"/>
        </w:rPr>
        <w:t>ield Quality Control</w:t>
      </w:r>
    </w:p>
    <w:p w:rsidR="000D2001" w:rsidRDefault="000D2001" w:rsidP="000D2001">
      <w:pPr>
        <w:rPr>
          <w:rFonts w:ascii="Arial" w:hAnsi="Arial" w:cs="Arial"/>
          <w:sz w:val="22"/>
          <w:szCs w:val="22"/>
        </w:rPr>
      </w:pPr>
    </w:p>
    <w:p w:rsidR="000D2001" w:rsidRDefault="000D2001" w:rsidP="0090161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Tests &amp; Inspection</w:t>
      </w:r>
    </w:p>
    <w:p w:rsidR="0090161B" w:rsidRDefault="0090161B" w:rsidP="00694E89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following tests shall be performed by the applicator and recorded </w:t>
      </w:r>
      <w:r w:rsidR="0064735E">
        <w:rPr>
          <w:rFonts w:ascii="Arial" w:hAnsi="Arial" w:cs="Arial"/>
          <w:sz w:val="22"/>
          <w:szCs w:val="22"/>
        </w:rPr>
        <w:t>during application to submit to the Architect:</w:t>
      </w: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82372">
        <w:rPr>
          <w:rFonts w:ascii="Arial" w:hAnsi="Arial" w:cs="Arial"/>
          <w:sz w:val="22"/>
          <w:szCs w:val="22"/>
        </w:rPr>
        <w:t>a. Temperature during i</w:t>
      </w:r>
      <w:r w:rsidR="0064735E">
        <w:rPr>
          <w:rFonts w:ascii="Arial" w:hAnsi="Arial" w:cs="Arial"/>
          <w:sz w:val="22"/>
          <w:szCs w:val="22"/>
        </w:rPr>
        <w:t>n</w:t>
      </w:r>
      <w:r w:rsidR="004751B1">
        <w:rPr>
          <w:rFonts w:ascii="Arial" w:hAnsi="Arial" w:cs="Arial"/>
          <w:sz w:val="22"/>
          <w:szCs w:val="22"/>
        </w:rPr>
        <w:t>st</w:t>
      </w:r>
      <w:r w:rsidR="0064735E">
        <w:rPr>
          <w:rFonts w:ascii="Arial" w:hAnsi="Arial" w:cs="Arial"/>
          <w:sz w:val="22"/>
          <w:szCs w:val="22"/>
        </w:rPr>
        <w:t>allation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Air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 Substrate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 Dew Point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46BC8">
        <w:rPr>
          <w:rFonts w:ascii="Arial" w:hAnsi="Arial" w:cs="Arial"/>
          <w:sz w:val="22"/>
          <w:szCs w:val="22"/>
        </w:rPr>
        <w:t>.05</w:t>
      </w:r>
      <w:r>
        <w:rPr>
          <w:rFonts w:ascii="Arial" w:hAnsi="Arial" w:cs="Arial"/>
          <w:sz w:val="22"/>
          <w:szCs w:val="22"/>
        </w:rPr>
        <w:tab/>
        <w:t>Cleaning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</w:p>
    <w:p w:rsidR="008E2352" w:rsidRDefault="008E2352" w:rsidP="008E235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Disposal</w:t>
      </w:r>
    </w:p>
    <w:p w:rsidR="008E2352" w:rsidRDefault="008E2352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 Properly remove and dispose of any excess materials.</w:t>
      </w:r>
    </w:p>
    <w:p w:rsidR="00486FF1" w:rsidRDefault="00486FF1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</w:p>
    <w:p w:rsidR="008E2352" w:rsidRDefault="008E2352" w:rsidP="0090161B">
      <w:pPr>
        <w:ind w:left="720"/>
        <w:rPr>
          <w:rFonts w:ascii="Arial" w:hAnsi="Arial" w:cs="Arial"/>
          <w:sz w:val="22"/>
          <w:szCs w:val="22"/>
        </w:rPr>
      </w:pPr>
    </w:p>
    <w:p w:rsidR="00486FF1" w:rsidRDefault="00486FF1" w:rsidP="00486F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 End --</w:t>
      </w:r>
    </w:p>
    <w:sectPr w:rsidR="00486FF1" w:rsidSect="008F212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94" w:rsidRDefault="00880094">
      <w:r>
        <w:separator/>
      </w:r>
    </w:p>
  </w:endnote>
  <w:endnote w:type="continuationSeparator" w:id="0">
    <w:p w:rsidR="00880094" w:rsidRDefault="0088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94" w:rsidRPr="00FA3F47" w:rsidRDefault="00880094" w:rsidP="00B9365B">
    <w:pPr>
      <w:pStyle w:val="Footer"/>
      <w:jc w:val="center"/>
      <w:rPr>
        <w:rFonts w:ascii="Arial" w:hAnsi="Arial" w:cs="Arial"/>
        <w:sz w:val="18"/>
        <w:szCs w:val="18"/>
      </w:rPr>
    </w:pPr>
    <w:r w:rsidRPr="00FA3F47">
      <w:rPr>
        <w:rFonts w:ascii="Arial" w:hAnsi="Arial" w:cs="Arial"/>
        <w:sz w:val="18"/>
        <w:szCs w:val="18"/>
      </w:rPr>
      <w:t xml:space="preserve">Page </w:t>
    </w:r>
    <w:r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PAGE </w:instrText>
    </w:r>
    <w:r w:rsidRPr="00FA3F47">
      <w:rPr>
        <w:rFonts w:ascii="Arial" w:hAnsi="Arial" w:cs="Arial"/>
        <w:sz w:val="18"/>
        <w:szCs w:val="18"/>
      </w:rPr>
      <w:fldChar w:fldCharType="separate"/>
    </w:r>
    <w:r w:rsidR="00FF469D">
      <w:rPr>
        <w:rFonts w:ascii="Arial" w:hAnsi="Arial" w:cs="Arial"/>
        <w:noProof/>
        <w:sz w:val="18"/>
        <w:szCs w:val="18"/>
      </w:rPr>
      <w:t>6</w:t>
    </w:r>
    <w:r w:rsidRPr="00FA3F47">
      <w:rPr>
        <w:rFonts w:ascii="Arial" w:hAnsi="Arial" w:cs="Arial"/>
        <w:sz w:val="18"/>
        <w:szCs w:val="18"/>
      </w:rPr>
      <w:fldChar w:fldCharType="end"/>
    </w:r>
    <w:r w:rsidRPr="00FA3F47">
      <w:rPr>
        <w:rFonts w:ascii="Arial" w:hAnsi="Arial" w:cs="Arial"/>
        <w:sz w:val="18"/>
        <w:szCs w:val="18"/>
      </w:rPr>
      <w:t xml:space="preserve"> of </w:t>
    </w:r>
    <w:r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NUMPAGES </w:instrText>
    </w:r>
    <w:r w:rsidRPr="00FA3F47">
      <w:rPr>
        <w:rFonts w:ascii="Arial" w:hAnsi="Arial" w:cs="Arial"/>
        <w:sz w:val="18"/>
        <w:szCs w:val="18"/>
      </w:rPr>
      <w:fldChar w:fldCharType="separate"/>
    </w:r>
    <w:r w:rsidR="00FF469D">
      <w:rPr>
        <w:rFonts w:ascii="Arial" w:hAnsi="Arial" w:cs="Arial"/>
        <w:noProof/>
        <w:sz w:val="18"/>
        <w:szCs w:val="18"/>
      </w:rPr>
      <w:t>6</w:t>
    </w:r>
    <w:r w:rsidRPr="00FA3F47">
      <w:rPr>
        <w:rFonts w:ascii="Arial" w:hAnsi="Arial" w:cs="Arial"/>
        <w:sz w:val="18"/>
        <w:szCs w:val="18"/>
      </w:rPr>
      <w:fldChar w:fldCharType="end"/>
    </w:r>
  </w:p>
  <w:p w:rsidR="00880094" w:rsidRPr="00B9365B" w:rsidRDefault="00880094" w:rsidP="00FA3F47">
    <w:pPr>
      <w:pStyle w:val="Footer"/>
      <w:jc w:val="center"/>
      <w:rPr>
        <w:rFonts w:ascii="Arial" w:hAnsi="Arial" w:cs="Arial"/>
        <w:sz w:val="16"/>
        <w:szCs w:val="16"/>
      </w:rPr>
    </w:pPr>
    <w:r w:rsidRPr="00FA3F47">
      <w:rPr>
        <w:rFonts w:ascii="Arial" w:hAnsi="Arial" w:cs="Arial"/>
        <w:sz w:val="18"/>
        <w:szCs w:val="18"/>
      </w:rPr>
      <w:t>Florock Architectural Specification</w:t>
    </w:r>
    <w:r>
      <w:rPr>
        <w:rFonts w:ascii="Arial" w:hAnsi="Arial" w:cs="Arial"/>
        <w:sz w:val="18"/>
        <w:szCs w:val="18"/>
      </w:rPr>
      <w:t xml:space="preserve"> – FloroCrete RT 2/12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94" w:rsidRDefault="00880094">
      <w:r>
        <w:separator/>
      </w:r>
    </w:p>
  </w:footnote>
  <w:footnote w:type="continuationSeparator" w:id="0">
    <w:p w:rsidR="00880094" w:rsidRDefault="00880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94" w:rsidRPr="00433FB1" w:rsidRDefault="00880094" w:rsidP="001F22A6">
    <w:pPr>
      <w:pStyle w:val="Header"/>
      <w:pBdr>
        <w:bottom w:val="single" w:sz="18" w:space="1" w:color="auto"/>
      </w:pBdr>
      <w:jc w:val="center"/>
      <w:rPr>
        <w:rFonts w:ascii="Calibri" w:hAnsi="Calibri" w:cs="Calibri"/>
        <w:b/>
        <w:sz w:val="32"/>
        <w:szCs w:val="32"/>
      </w:rPr>
    </w:pPr>
    <w:r w:rsidRPr="00433FB1">
      <w:rPr>
        <w:rFonts w:ascii="Calibri" w:hAnsi="Calibri" w:cs="Calibri"/>
        <w:b/>
        <w:sz w:val="32"/>
        <w:szCs w:val="32"/>
      </w:rPr>
      <w:t>Florock Seamless Flooring Systems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9FA"/>
    <w:multiLevelType w:val="multilevel"/>
    <w:tmpl w:val="6E3C68B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A32BC7"/>
    <w:multiLevelType w:val="hybridMultilevel"/>
    <w:tmpl w:val="8C0C4D12"/>
    <w:lvl w:ilvl="0" w:tplc="6DC80844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2923E84"/>
    <w:multiLevelType w:val="hybridMultilevel"/>
    <w:tmpl w:val="BCD0082A"/>
    <w:lvl w:ilvl="0" w:tplc="61B27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41456"/>
    <w:multiLevelType w:val="hybridMultilevel"/>
    <w:tmpl w:val="CCB0FCAC"/>
    <w:lvl w:ilvl="0" w:tplc="13A87FA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C42022C"/>
    <w:multiLevelType w:val="hybridMultilevel"/>
    <w:tmpl w:val="298E8D96"/>
    <w:lvl w:ilvl="0" w:tplc="FBC6944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4D4423A"/>
    <w:multiLevelType w:val="hybridMultilevel"/>
    <w:tmpl w:val="396A2136"/>
    <w:lvl w:ilvl="0" w:tplc="FE2EB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270F9"/>
    <w:multiLevelType w:val="multilevel"/>
    <w:tmpl w:val="AA3078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F1349B"/>
    <w:multiLevelType w:val="hybridMultilevel"/>
    <w:tmpl w:val="6CA6BB58"/>
    <w:lvl w:ilvl="0" w:tplc="59941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0860F9"/>
    <w:multiLevelType w:val="multilevel"/>
    <w:tmpl w:val="EEBA07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E95E24"/>
    <w:multiLevelType w:val="hybridMultilevel"/>
    <w:tmpl w:val="EA485C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64B3484"/>
    <w:multiLevelType w:val="hybridMultilevel"/>
    <w:tmpl w:val="BBF64B52"/>
    <w:lvl w:ilvl="0" w:tplc="D18221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88A5F68"/>
    <w:multiLevelType w:val="hybridMultilevel"/>
    <w:tmpl w:val="71568132"/>
    <w:lvl w:ilvl="0" w:tplc="BF56EE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322D226B"/>
    <w:multiLevelType w:val="hybridMultilevel"/>
    <w:tmpl w:val="38A47E32"/>
    <w:lvl w:ilvl="0" w:tplc="07AA7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B02A40"/>
    <w:multiLevelType w:val="multilevel"/>
    <w:tmpl w:val="443065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1DF506D"/>
    <w:multiLevelType w:val="hybridMultilevel"/>
    <w:tmpl w:val="46360DFA"/>
    <w:lvl w:ilvl="0" w:tplc="66869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0422B9"/>
    <w:multiLevelType w:val="multilevel"/>
    <w:tmpl w:val="72FEE02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BB501F"/>
    <w:multiLevelType w:val="hybridMultilevel"/>
    <w:tmpl w:val="B41C3088"/>
    <w:lvl w:ilvl="0" w:tplc="7A7EA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314732"/>
    <w:multiLevelType w:val="hybridMultilevel"/>
    <w:tmpl w:val="5CF0D6AE"/>
    <w:lvl w:ilvl="0" w:tplc="D6F64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662227"/>
    <w:multiLevelType w:val="hybridMultilevel"/>
    <w:tmpl w:val="B762CF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6853C7"/>
    <w:multiLevelType w:val="hybridMultilevel"/>
    <w:tmpl w:val="B4746A02"/>
    <w:lvl w:ilvl="0" w:tplc="B1FC91E6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5D932A8B"/>
    <w:multiLevelType w:val="multilevel"/>
    <w:tmpl w:val="896A23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237516"/>
    <w:multiLevelType w:val="hybridMultilevel"/>
    <w:tmpl w:val="E962DCB8"/>
    <w:lvl w:ilvl="0" w:tplc="1354D5C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68DB56A5"/>
    <w:multiLevelType w:val="hybridMultilevel"/>
    <w:tmpl w:val="482C4A66"/>
    <w:lvl w:ilvl="0" w:tplc="989C3930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7079236F"/>
    <w:multiLevelType w:val="hybridMultilevel"/>
    <w:tmpl w:val="62781E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7F166D"/>
    <w:multiLevelType w:val="hybridMultilevel"/>
    <w:tmpl w:val="916EC5C4"/>
    <w:lvl w:ilvl="0" w:tplc="664AA00C">
      <w:start w:val="1"/>
      <w:numFmt w:val="upperLetter"/>
      <w:lvlText w:val="%1.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76A02AB2"/>
    <w:multiLevelType w:val="hybridMultilevel"/>
    <w:tmpl w:val="510C8C54"/>
    <w:lvl w:ilvl="0" w:tplc="2E24956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A444902"/>
    <w:multiLevelType w:val="hybridMultilevel"/>
    <w:tmpl w:val="1D6ACC02"/>
    <w:lvl w:ilvl="0" w:tplc="72C461D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7EE32155"/>
    <w:multiLevelType w:val="hybridMultilevel"/>
    <w:tmpl w:val="A7D08B3E"/>
    <w:lvl w:ilvl="0" w:tplc="7454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3"/>
  </w:num>
  <w:num w:numId="3">
    <w:abstractNumId w:val="9"/>
  </w:num>
  <w:num w:numId="4">
    <w:abstractNumId w:val="18"/>
  </w:num>
  <w:num w:numId="5">
    <w:abstractNumId w:val="4"/>
  </w:num>
  <w:num w:numId="6">
    <w:abstractNumId w:val="22"/>
  </w:num>
  <w:num w:numId="7">
    <w:abstractNumId w:val="20"/>
  </w:num>
  <w:num w:numId="8">
    <w:abstractNumId w:val="25"/>
  </w:num>
  <w:num w:numId="9">
    <w:abstractNumId w:val="1"/>
  </w:num>
  <w:num w:numId="10">
    <w:abstractNumId w:val="13"/>
  </w:num>
  <w:num w:numId="11">
    <w:abstractNumId w:val="26"/>
  </w:num>
  <w:num w:numId="12">
    <w:abstractNumId w:val="21"/>
  </w:num>
  <w:num w:numId="13">
    <w:abstractNumId w:val="19"/>
  </w:num>
  <w:num w:numId="14">
    <w:abstractNumId w:val="0"/>
  </w:num>
  <w:num w:numId="15">
    <w:abstractNumId w:val="10"/>
  </w:num>
  <w:num w:numId="16">
    <w:abstractNumId w:val="6"/>
  </w:num>
  <w:num w:numId="17">
    <w:abstractNumId w:val="11"/>
  </w:num>
  <w:num w:numId="18">
    <w:abstractNumId w:val="3"/>
  </w:num>
  <w:num w:numId="19">
    <w:abstractNumId w:val="15"/>
  </w:num>
  <w:num w:numId="20">
    <w:abstractNumId w:val="24"/>
  </w:num>
  <w:num w:numId="21">
    <w:abstractNumId w:val="7"/>
  </w:num>
  <w:num w:numId="22">
    <w:abstractNumId w:val="16"/>
  </w:num>
  <w:num w:numId="23">
    <w:abstractNumId w:val="17"/>
  </w:num>
  <w:num w:numId="24">
    <w:abstractNumId w:val="14"/>
  </w:num>
  <w:num w:numId="25">
    <w:abstractNumId w:val="5"/>
  </w:num>
  <w:num w:numId="26">
    <w:abstractNumId w:val="12"/>
  </w:num>
  <w:num w:numId="27">
    <w:abstractNumId w:val="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53B3"/>
    <w:rsid w:val="000015CC"/>
    <w:rsid w:val="00005CEF"/>
    <w:rsid w:val="00012D23"/>
    <w:rsid w:val="00035670"/>
    <w:rsid w:val="00051CCD"/>
    <w:rsid w:val="00053E1D"/>
    <w:rsid w:val="000545F6"/>
    <w:rsid w:val="00054B6D"/>
    <w:rsid w:val="00055457"/>
    <w:rsid w:val="00060B5D"/>
    <w:rsid w:val="00060F8B"/>
    <w:rsid w:val="00064469"/>
    <w:rsid w:val="00066C94"/>
    <w:rsid w:val="00070CF5"/>
    <w:rsid w:val="000711DC"/>
    <w:rsid w:val="000767E4"/>
    <w:rsid w:val="00077F7D"/>
    <w:rsid w:val="00083AE8"/>
    <w:rsid w:val="000871A2"/>
    <w:rsid w:val="000903DD"/>
    <w:rsid w:val="000935D3"/>
    <w:rsid w:val="000A49BF"/>
    <w:rsid w:val="000C550B"/>
    <w:rsid w:val="000D08C8"/>
    <w:rsid w:val="000D1000"/>
    <w:rsid w:val="000D2001"/>
    <w:rsid w:val="000E2C83"/>
    <w:rsid w:val="000F47EA"/>
    <w:rsid w:val="001057E4"/>
    <w:rsid w:val="00106375"/>
    <w:rsid w:val="001151B7"/>
    <w:rsid w:val="00130300"/>
    <w:rsid w:val="00131958"/>
    <w:rsid w:val="00141949"/>
    <w:rsid w:val="00155BD1"/>
    <w:rsid w:val="00155E66"/>
    <w:rsid w:val="00160C13"/>
    <w:rsid w:val="00161ADA"/>
    <w:rsid w:val="001643F6"/>
    <w:rsid w:val="001748DE"/>
    <w:rsid w:val="001974EC"/>
    <w:rsid w:val="001B0ACD"/>
    <w:rsid w:val="001C18EA"/>
    <w:rsid w:val="001C3D9A"/>
    <w:rsid w:val="001C5A3A"/>
    <w:rsid w:val="001F197D"/>
    <w:rsid w:val="001F22A6"/>
    <w:rsid w:val="002041E5"/>
    <w:rsid w:val="00206863"/>
    <w:rsid w:val="0022345F"/>
    <w:rsid w:val="00224D47"/>
    <w:rsid w:val="0023761E"/>
    <w:rsid w:val="00261B2D"/>
    <w:rsid w:val="002655F1"/>
    <w:rsid w:val="002730E1"/>
    <w:rsid w:val="002A0B68"/>
    <w:rsid w:val="002A299D"/>
    <w:rsid w:val="002A4420"/>
    <w:rsid w:val="002A4CA5"/>
    <w:rsid w:val="002A5D73"/>
    <w:rsid w:val="002B0AF4"/>
    <w:rsid w:val="002B1E77"/>
    <w:rsid w:val="002B3D9E"/>
    <w:rsid w:val="002B43A7"/>
    <w:rsid w:val="002B592A"/>
    <w:rsid w:val="002C3CB3"/>
    <w:rsid w:val="002F1310"/>
    <w:rsid w:val="002F273F"/>
    <w:rsid w:val="002F2A54"/>
    <w:rsid w:val="002F5FC9"/>
    <w:rsid w:val="0031064B"/>
    <w:rsid w:val="00315F43"/>
    <w:rsid w:val="003211E0"/>
    <w:rsid w:val="003342EC"/>
    <w:rsid w:val="00334DE3"/>
    <w:rsid w:val="00346062"/>
    <w:rsid w:val="00353CBC"/>
    <w:rsid w:val="00353FDD"/>
    <w:rsid w:val="00362BE8"/>
    <w:rsid w:val="0036371C"/>
    <w:rsid w:val="003661A4"/>
    <w:rsid w:val="0036663A"/>
    <w:rsid w:val="00381C6A"/>
    <w:rsid w:val="00382138"/>
    <w:rsid w:val="00397459"/>
    <w:rsid w:val="003A3D4F"/>
    <w:rsid w:val="003A5B45"/>
    <w:rsid w:val="003A6509"/>
    <w:rsid w:val="003C53A2"/>
    <w:rsid w:val="003C6528"/>
    <w:rsid w:val="003D2CA3"/>
    <w:rsid w:val="003D5A48"/>
    <w:rsid w:val="003E2002"/>
    <w:rsid w:val="003E53B3"/>
    <w:rsid w:val="003E6B55"/>
    <w:rsid w:val="003F1753"/>
    <w:rsid w:val="00403666"/>
    <w:rsid w:val="00416CD6"/>
    <w:rsid w:val="00427102"/>
    <w:rsid w:val="004319A3"/>
    <w:rsid w:val="00433FB1"/>
    <w:rsid w:val="00436EFA"/>
    <w:rsid w:val="0047460B"/>
    <w:rsid w:val="004751B1"/>
    <w:rsid w:val="00476624"/>
    <w:rsid w:val="00482E4E"/>
    <w:rsid w:val="00484D37"/>
    <w:rsid w:val="004863C9"/>
    <w:rsid w:val="00486415"/>
    <w:rsid w:val="00486FF1"/>
    <w:rsid w:val="00495608"/>
    <w:rsid w:val="004A58CB"/>
    <w:rsid w:val="004A6A55"/>
    <w:rsid w:val="004B4CAA"/>
    <w:rsid w:val="004C1BAA"/>
    <w:rsid w:val="004C6B7B"/>
    <w:rsid w:val="004D1902"/>
    <w:rsid w:val="004D1E12"/>
    <w:rsid w:val="004E2710"/>
    <w:rsid w:val="004E6F71"/>
    <w:rsid w:val="004F11AD"/>
    <w:rsid w:val="004F1364"/>
    <w:rsid w:val="0050077C"/>
    <w:rsid w:val="00501216"/>
    <w:rsid w:val="005219FE"/>
    <w:rsid w:val="005223BB"/>
    <w:rsid w:val="00526630"/>
    <w:rsid w:val="005274F2"/>
    <w:rsid w:val="00530838"/>
    <w:rsid w:val="00532D7A"/>
    <w:rsid w:val="0053379B"/>
    <w:rsid w:val="00541C33"/>
    <w:rsid w:val="00544FF5"/>
    <w:rsid w:val="005468A1"/>
    <w:rsid w:val="0055361C"/>
    <w:rsid w:val="005651F2"/>
    <w:rsid w:val="005714D1"/>
    <w:rsid w:val="0057318D"/>
    <w:rsid w:val="00576227"/>
    <w:rsid w:val="00582D2E"/>
    <w:rsid w:val="005910A8"/>
    <w:rsid w:val="005915D7"/>
    <w:rsid w:val="00591A88"/>
    <w:rsid w:val="00595B58"/>
    <w:rsid w:val="005A478F"/>
    <w:rsid w:val="005A6AD3"/>
    <w:rsid w:val="005B21D8"/>
    <w:rsid w:val="005C01EB"/>
    <w:rsid w:val="005C661F"/>
    <w:rsid w:val="005D11A8"/>
    <w:rsid w:val="005E3B5E"/>
    <w:rsid w:val="005E41CF"/>
    <w:rsid w:val="005F2FD5"/>
    <w:rsid w:val="005F35BF"/>
    <w:rsid w:val="005F49B1"/>
    <w:rsid w:val="00603848"/>
    <w:rsid w:val="006076E7"/>
    <w:rsid w:val="0061510A"/>
    <w:rsid w:val="00621137"/>
    <w:rsid w:val="0062163A"/>
    <w:rsid w:val="00632970"/>
    <w:rsid w:val="00633119"/>
    <w:rsid w:val="0064735E"/>
    <w:rsid w:val="006556A7"/>
    <w:rsid w:val="00655A8F"/>
    <w:rsid w:val="00687CDF"/>
    <w:rsid w:val="00690737"/>
    <w:rsid w:val="00694E89"/>
    <w:rsid w:val="006A7206"/>
    <w:rsid w:val="006C2E27"/>
    <w:rsid w:val="006E1CE7"/>
    <w:rsid w:val="006E25A4"/>
    <w:rsid w:val="006E3FF0"/>
    <w:rsid w:val="006E6945"/>
    <w:rsid w:val="00700C8A"/>
    <w:rsid w:val="00713273"/>
    <w:rsid w:val="00720C36"/>
    <w:rsid w:val="0073131D"/>
    <w:rsid w:val="00732559"/>
    <w:rsid w:val="00741D14"/>
    <w:rsid w:val="00746252"/>
    <w:rsid w:val="00781AD0"/>
    <w:rsid w:val="00786F60"/>
    <w:rsid w:val="00792318"/>
    <w:rsid w:val="007B659B"/>
    <w:rsid w:val="007C470E"/>
    <w:rsid w:val="007D2DE6"/>
    <w:rsid w:val="007D2F14"/>
    <w:rsid w:val="007E61D7"/>
    <w:rsid w:val="00801A4E"/>
    <w:rsid w:val="008029EA"/>
    <w:rsid w:val="00804A6A"/>
    <w:rsid w:val="0082043E"/>
    <w:rsid w:val="008279C5"/>
    <w:rsid w:val="008339CF"/>
    <w:rsid w:val="00844E0A"/>
    <w:rsid w:val="00846C9C"/>
    <w:rsid w:val="008509AB"/>
    <w:rsid w:val="008611CA"/>
    <w:rsid w:val="00862444"/>
    <w:rsid w:val="00863F8C"/>
    <w:rsid w:val="008752F1"/>
    <w:rsid w:val="00880094"/>
    <w:rsid w:val="00897A9A"/>
    <w:rsid w:val="008A6128"/>
    <w:rsid w:val="008B2005"/>
    <w:rsid w:val="008B4006"/>
    <w:rsid w:val="008D5FCE"/>
    <w:rsid w:val="008E02B9"/>
    <w:rsid w:val="008E1EC8"/>
    <w:rsid w:val="008E2352"/>
    <w:rsid w:val="008F0510"/>
    <w:rsid w:val="008F212B"/>
    <w:rsid w:val="008F283B"/>
    <w:rsid w:val="008F2BA1"/>
    <w:rsid w:val="008F46BB"/>
    <w:rsid w:val="0090161B"/>
    <w:rsid w:val="00903651"/>
    <w:rsid w:val="00915D78"/>
    <w:rsid w:val="0091728A"/>
    <w:rsid w:val="00921726"/>
    <w:rsid w:val="00927D7E"/>
    <w:rsid w:val="00930CA7"/>
    <w:rsid w:val="009366EF"/>
    <w:rsid w:val="00941B6C"/>
    <w:rsid w:val="00943E32"/>
    <w:rsid w:val="00944277"/>
    <w:rsid w:val="00953896"/>
    <w:rsid w:val="00957FA4"/>
    <w:rsid w:val="00964483"/>
    <w:rsid w:val="00965E05"/>
    <w:rsid w:val="0097018A"/>
    <w:rsid w:val="00975839"/>
    <w:rsid w:val="00977088"/>
    <w:rsid w:val="00980DF5"/>
    <w:rsid w:val="00990CCD"/>
    <w:rsid w:val="0099203F"/>
    <w:rsid w:val="009A4542"/>
    <w:rsid w:val="009C4DC0"/>
    <w:rsid w:val="009D15A5"/>
    <w:rsid w:val="009D2BEC"/>
    <w:rsid w:val="009D2EAB"/>
    <w:rsid w:val="009F0023"/>
    <w:rsid w:val="009F0F57"/>
    <w:rsid w:val="009F2C09"/>
    <w:rsid w:val="009F593E"/>
    <w:rsid w:val="009F7145"/>
    <w:rsid w:val="00A00354"/>
    <w:rsid w:val="00A034BC"/>
    <w:rsid w:val="00A03C19"/>
    <w:rsid w:val="00A0577E"/>
    <w:rsid w:val="00A116C7"/>
    <w:rsid w:val="00A162AA"/>
    <w:rsid w:val="00A31E3C"/>
    <w:rsid w:val="00A374F3"/>
    <w:rsid w:val="00A407ED"/>
    <w:rsid w:val="00A46BC8"/>
    <w:rsid w:val="00A46C7E"/>
    <w:rsid w:val="00A5059D"/>
    <w:rsid w:val="00A50679"/>
    <w:rsid w:val="00A52290"/>
    <w:rsid w:val="00A52C14"/>
    <w:rsid w:val="00A54BA5"/>
    <w:rsid w:val="00A615E4"/>
    <w:rsid w:val="00A63165"/>
    <w:rsid w:val="00A65AF8"/>
    <w:rsid w:val="00A76FCB"/>
    <w:rsid w:val="00A830C3"/>
    <w:rsid w:val="00A90173"/>
    <w:rsid w:val="00AA45B2"/>
    <w:rsid w:val="00AB0CCF"/>
    <w:rsid w:val="00AC04F9"/>
    <w:rsid w:val="00AC690C"/>
    <w:rsid w:val="00AE193E"/>
    <w:rsid w:val="00AE24B4"/>
    <w:rsid w:val="00AF11B7"/>
    <w:rsid w:val="00AF6416"/>
    <w:rsid w:val="00AF72C8"/>
    <w:rsid w:val="00B05BD3"/>
    <w:rsid w:val="00B119B0"/>
    <w:rsid w:val="00B122C6"/>
    <w:rsid w:val="00B12328"/>
    <w:rsid w:val="00B2454B"/>
    <w:rsid w:val="00B27C75"/>
    <w:rsid w:val="00B4577D"/>
    <w:rsid w:val="00B466F7"/>
    <w:rsid w:val="00B47EB0"/>
    <w:rsid w:val="00B55D07"/>
    <w:rsid w:val="00B760CF"/>
    <w:rsid w:val="00B82372"/>
    <w:rsid w:val="00B9365B"/>
    <w:rsid w:val="00BC6C29"/>
    <w:rsid w:val="00BD60B5"/>
    <w:rsid w:val="00BE2E70"/>
    <w:rsid w:val="00BE412F"/>
    <w:rsid w:val="00BE67A9"/>
    <w:rsid w:val="00BF24E3"/>
    <w:rsid w:val="00BF547A"/>
    <w:rsid w:val="00C13A66"/>
    <w:rsid w:val="00C37D73"/>
    <w:rsid w:val="00C47CAF"/>
    <w:rsid w:val="00C53C94"/>
    <w:rsid w:val="00C55E58"/>
    <w:rsid w:val="00C57C93"/>
    <w:rsid w:val="00C60F84"/>
    <w:rsid w:val="00C63141"/>
    <w:rsid w:val="00C66DA2"/>
    <w:rsid w:val="00C7677C"/>
    <w:rsid w:val="00C8334E"/>
    <w:rsid w:val="00C90B18"/>
    <w:rsid w:val="00CA3BE4"/>
    <w:rsid w:val="00CC11D7"/>
    <w:rsid w:val="00CC5395"/>
    <w:rsid w:val="00CC6159"/>
    <w:rsid w:val="00CC6DE4"/>
    <w:rsid w:val="00CD065B"/>
    <w:rsid w:val="00CD23B1"/>
    <w:rsid w:val="00CD3419"/>
    <w:rsid w:val="00CE0DBC"/>
    <w:rsid w:val="00CE269D"/>
    <w:rsid w:val="00CF3977"/>
    <w:rsid w:val="00D0086E"/>
    <w:rsid w:val="00D010E4"/>
    <w:rsid w:val="00D171E5"/>
    <w:rsid w:val="00D2126F"/>
    <w:rsid w:val="00D326D9"/>
    <w:rsid w:val="00D42ABE"/>
    <w:rsid w:val="00D456D2"/>
    <w:rsid w:val="00D62181"/>
    <w:rsid w:val="00D71F19"/>
    <w:rsid w:val="00D77646"/>
    <w:rsid w:val="00D84753"/>
    <w:rsid w:val="00D87DA1"/>
    <w:rsid w:val="00D94E6C"/>
    <w:rsid w:val="00DA5A74"/>
    <w:rsid w:val="00DB59C8"/>
    <w:rsid w:val="00DB6076"/>
    <w:rsid w:val="00DE6198"/>
    <w:rsid w:val="00DE6405"/>
    <w:rsid w:val="00DF4CA3"/>
    <w:rsid w:val="00E0708F"/>
    <w:rsid w:val="00E27C4D"/>
    <w:rsid w:val="00E36827"/>
    <w:rsid w:val="00E542F3"/>
    <w:rsid w:val="00E75B7F"/>
    <w:rsid w:val="00E86270"/>
    <w:rsid w:val="00E90031"/>
    <w:rsid w:val="00EB4B8E"/>
    <w:rsid w:val="00EB4FE6"/>
    <w:rsid w:val="00ED3196"/>
    <w:rsid w:val="00ED4335"/>
    <w:rsid w:val="00EE3D36"/>
    <w:rsid w:val="00EE4904"/>
    <w:rsid w:val="00EE7F7A"/>
    <w:rsid w:val="00F07164"/>
    <w:rsid w:val="00F20B21"/>
    <w:rsid w:val="00F260F3"/>
    <w:rsid w:val="00F26D5D"/>
    <w:rsid w:val="00F322D8"/>
    <w:rsid w:val="00F3291F"/>
    <w:rsid w:val="00F3676D"/>
    <w:rsid w:val="00F44563"/>
    <w:rsid w:val="00F5564A"/>
    <w:rsid w:val="00F70FFE"/>
    <w:rsid w:val="00F727C2"/>
    <w:rsid w:val="00F94E26"/>
    <w:rsid w:val="00F9759E"/>
    <w:rsid w:val="00FA1335"/>
    <w:rsid w:val="00FA3F47"/>
    <w:rsid w:val="00FA5FC1"/>
    <w:rsid w:val="00FB55FA"/>
    <w:rsid w:val="00FB7FF9"/>
    <w:rsid w:val="00FC2205"/>
    <w:rsid w:val="00FD5DBB"/>
    <w:rsid w:val="00FF1B7E"/>
    <w:rsid w:val="00FF22D4"/>
    <w:rsid w:val="00FF3507"/>
    <w:rsid w:val="00FF4584"/>
    <w:rsid w:val="00F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E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365B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rsid w:val="00B9365B"/>
    <w:pPr>
      <w:tabs>
        <w:tab w:val="center" w:pos="4320"/>
        <w:tab w:val="right" w:pos="8640"/>
      </w:tabs>
    </w:pPr>
  </w:style>
  <w:style w:type="character" w:styleId="Hyperlink">
    <w:name w:val="Hyperlink"/>
    <w:rsid w:val="00EB4F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762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2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762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oc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a\Documents\Crawford\FLOROCK%20ARCH%20SPECS\SPEC%20TEMPLATE,%20Florochip%20ARCH%20SPEC%202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TEMPLATE, Florochip ARCH SPEC 2-12.dotx</Template>
  <TotalTime>0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Florock Seamless Flooring System</vt:lpstr>
    </vt:vector>
  </TitlesOfParts>
  <Company>Crawford Labs</Company>
  <LinksUpToDate>false</LinksUpToDate>
  <CharactersWithSpaces>10181</CharactersWithSpaces>
  <SharedDoc>false</SharedDoc>
  <HLinks>
    <vt:vector size="6" baseType="variant">
      <vt:variant>
        <vt:i4>3932262</vt:i4>
      </vt:variant>
      <vt:variant>
        <vt:i4>0</vt:i4>
      </vt:variant>
      <vt:variant>
        <vt:i4>0</vt:i4>
      </vt:variant>
      <vt:variant>
        <vt:i4>5</vt:i4>
      </vt:variant>
      <vt:variant>
        <vt:lpwstr>http://www.florock.net/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Florock Seamless Flooring System</dc:title>
  <dc:subject/>
  <dc:creator>Sophia</dc:creator>
  <cp:keywords/>
  <cp:lastModifiedBy>Aviva</cp:lastModifiedBy>
  <cp:revision>2</cp:revision>
  <cp:lastPrinted>2012-04-23T18:04:00Z</cp:lastPrinted>
  <dcterms:created xsi:type="dcterms:W3CDTF">2012-04-23T18:04:00Z</dcterms:created>
  <dcterms:modified xsi:type="dcterms:W3CDTF">2012-04-23T18:04:00Z</dcterms:modified>
</cp:coreProperties>
</file>